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65" w:rsidRDefault="00972D65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75.75pt">
            <v:imagedata r:id="rId5" o:title=""/>
          </v:shape>
        </w:pict>
      </w:r>
    </w:p>
    <w:p w:rsidR="00972D65" w:rsidRDefault="00972D65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D65" w:rsidRDefault="00972D65" w:rsidP="00D95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Волгоградский Росреестр отвечает на популярные вопросы граждан</w:t>
      </w:r>
    </w:p>
    <w:bookmarkEnd w:id="0"/>
    <w:p w:rsidR="00972D65" w:rsidRDefault="00972D65" w:rsidP="00D95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72D65" w:rsidRDefault="00972D65" w:rsidP="007C415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2D65" w:rsidRDefault="00972D65" w:rsidP="007C415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направления обращения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граждан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юридически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не зависимо от места нахождения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могут обратиться в Управление Росреестра по Волгоградской области: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путем заполнения специальной формы «Обращения граждан online» на официальном сайте Росреестра;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путем направления письменного обращения по почтовому адресу Управления, Волгоград, ул. Калинина д.4,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в письменном виде по факсу 8 (8442) 94-86-13;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через Единый портал государственных и муниципальных услуг (функций) (www.gosuslugi.ru);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через Ведомственный центр телефонного обслуживания Росреестра 8-800-100-34-34;</w:t>
      </w:r>
    </w:p>
    <w:p w:rsidR="00972D65" w:rsidRPr="00F93A9D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при личной передаче письменного обращения в Управление в почтовый бокс;</w:t>
      </w:r>
    </w:p>
    <w:p w:rsidR="00972D65" w:rsidRPr="007C4158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 </w:t>
      </w:r>
      <w:r w:rsidRPr="00F93A9D">
        <w:rPr>
          <w:rFonts w:ascii="Times New Roman" w:hAnsi="Times New Roman" w:cs="Times New Roman"/>
          <w:noProof/>
          <w:sz w:val="28"/>
          <w:szCs w:val="28"/>
          <w:lang w:eastAsia="ru-RU"/>
        </w:rPr>
        <w:t>на «телефон доверия» 8 (844 - 2) 94-86-11 – по воп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росам противодействия коррупции.</w:t>
      </w:r>
    </w:p>
    <w:p w:rsidR="00972D65" w:rsidRPr="00BC64D3" w:rsidRDefault="00972D65" w:rsidP="007C415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7C4158">
        <w:rPr>
          <w:rFonts w:ascii="Times New Roman" w:hAnsi="Times New Roman" w:cs="Times New Roman"/>
          <w:sz w:val="28"/>
          <w:szCs w:val="28"/>
        </w:rPr>
        <w:t>где можно получить информацию о наличии долгов у гражданина?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7C4158">
        <w:rPr>
          <w:rFonts w:ascii="Times New Roman" w:hAnsi="Times New Roman" w:cs="Times New Roman"/>
          <w:sz w:val="28"/>
          <w:szCs w:val="28"/>
        </w:rPr>
        <w:t>информацию о наличии обязательств (долгов) у физических или юридических лиц можно посмотреть на официальном сайте Федеральной службы судебных приставов.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7C4158">
        <w:rPr>
          <w:rFonts w:ascii="Times New Roman" w:hAnsi="Times New Roman" w:cs="Times New Roman"/>
          <w:sz w:val="28"/>
          <w:szCs w:val="28"/>
        </w:rPr>
        <w:t xml:space="preserve"> Можно ли по "гаражной амнистии" оформить в собственность гараж без земельного участка?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7C4158">
        <w:rPr>
          <w:rFonts w:ascii="Times New Roman" w:hAnsi="Times New Roman" w:cs="Times New Roman"/>
          <w:sz w:val="28"/>
          <w:szCs w:val="28"/>
        </w:rPr>
        <w:t xml:space="preserve"> Нет, поскольку зарегистрировать земельный участок возможно только одновременно с кадастровым учетом гаража (в случае, если ранее это не было сделано) и государственной регистрацией права собственности на него (в соответствии с ч. 23 ст. 70 Закона N 218-ФЗ). Иначе говоря, "гаражная амнистия" предполагает одновременный кадастровый учет и регистрацию прав на гараж и земельный участок, на котором он расположен.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7C41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чем разница между ЕГРН и ЕГРП?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7C4158">
        <w:rPr>
          <w:rFonts w:ascii="Times New Roman" w:hAnsi="Times New Roman" w:cs="Times New Roman"/>
          <w:sz w:val="28"/>
          <w:szCs w:val="28"/>
        </w:rPr>
        <w:t xml:space="preserve"> ЕГРП - устаревший реестр, который уже не обновляется. Всю информацию из этой базы данных правительство перенесло в ЕГРН. Записи из старого реестра частично хранились в бумажном, а частично - в электронном виде. Новую базу данных Росреестр полностью ведет онлайн.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7C4158">
        <w:rPr>
          <w:rFonts w:ascii="Times New Roman" w:hAnsi="Times New Roman" w:cs="Times New Roman"/>
          <w:sz w:val="28"/>
          <w:szCs w:val="28"/>
        </w:rPr>
        <w:t xml:space="preserve"> Если утвержденный проект межевания территории не содержит сведения о земельных участках, занятых гаражами, требуется ли внесение изменений в проект межевания территории?</w:t>
      </w:r>
    </w:p>
    <w:p w:rsidR="00972D65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7C4158">
        <w:rPr>
          <w:rFonts w:ascii="Times New Roman" w:hAnsi="Times New Roman" w:cs="Times New Roman"/>
          <w:sz w:val="28"/>
          <w:szCs w:val="28"/>
        </w:rPr>
        <w:t xml:space="preserve"> Требуется, поскольку в соответствии с положениями статьи 3.7 Закона № 137-ФЗ образование земельных участков, занятых гаражами граждан, может быть осуществлено на основании схемы расположения земельного участка только при отсутствии утвержденного проекта межевания территории; при его наличии – образование указанных земельных участков должно осуществляться в соответствии с таким проектом межевания территории.</w:t>
      </w:r>
    </w:p>
    <w:p w:rsidR="00972D65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Default="00972D65" w:rsidP="00F93A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3A9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«Управление Росреестра по Волгоградской ведёт учёт поступающих вопросов на постоянной основе, ни одно обращение не остаётся без рассмотрения, а те из вопросов, что встречаются чаще всего, выносятся в ежемесячный дайджест. Мы готовы дать исчерпывающий и быстрый ответ на поставленный вопрос, для этого вам лишь нужно обратиться в Управления любым из доступных способов»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- сообщил пресс-секретарь Управления </w:t>
      </w:r>
      <w:r w:rsidRPr="00F93A9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Ян Балановский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72D65" w:rsidRPr="007C4158" w:rsidRDefault="00972D65" w:rsidP="007C4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Default="00972D65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Default="00972D65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Default="00972D65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65" w:rsidRPr="005A5B6C" w:rsidRDefault="00972D6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972D65" w:rsidRPr="005A5B6C" w:rsidRDefault="00972D6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972D65" w:rsidRPr="005A5B6C" w:rsidRDefault="00972D6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972D65" w:rsidRPr="00A20572" w:rsidRDefault="00972D6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72D65" w:rsidRPr="00C30038" w:rsidRDefault="00972D65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72D65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72B9F"/>
    <w:rsid w:val="001959C7"/>
    <w:rsid w:val="001A0DB9"/>
    <w:rsid w:val="001C0D37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1A74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5B6C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11DD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1975"/>
    <w:rsid w:val="00972D65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0572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9609F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35D4"/>
    <w:rsid w:val="00F93A9D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D3C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0D3C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2C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278B2"/>
    <w:rPr>
      <w:b/>
      <w:bCs/>
    </w:rPr>
  </w:style>
  <w:style w:type="paragraph" w:styleId="NoSpacing">
    <w:name w:val="No Spacing"/>
    <w:uiPriority w:val="99"/>
    <w:qFormat/>
    <w:rsid w:val="00114B7B"/>
    <w:rPr>
      <w:rFonts w:eastAsia="Times New Roman" w:cs="Calibri"/>
    </w:rPr>
  </w:style>
  <w:style w:type="character" w:styleId="Emphasis">
    <w:name w:val="Emphasis"/>
    <w:basedOn w:val="DefaultParagraphFont"/>
    <w:uiPriority w:val="99"/>
    <w:qFormat/>
    <w:rsid w:val="00375672"/>
    <w:rPr>
      <w:i/>
      <w:iCs/>
    </w:rPr>
  </w:style>
  <w:style w:type="paragraph" w:customStyle="1" w:styleId="1">
    <w:name w:val="1"/>
    <w:basedOn w:val="Normal"/>
    <w:uiPriority w:val="99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457</Words>
  <Characters>2606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abakumova.i</cp:lastModifiedBy>
  <cp:revision>2</cp:revision>
  <cp:lastPrinted>2022-05-30T07:41:00Z</cp:lastPrinted>
  <dcterms:created xsi:type="dcterms:W3CDTF">2022-10-17T08:43:00Z</dcterms:created>
  <dcterms:modified xsi:type="dcterms:W3CDTF">2022-10-17T08:43:00Z</dcterms:modified>
</cp:coreProperties>
</file>