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FD" w:rsidRDefault="005741FD" w:rsidP="00104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5741FD" w:rsidRDefault="005741FD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5741FD" w:rsidRDefault="005741FD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6декабря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5741FD" w:rsidRDefault="005741FD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 w:rsidRPr="00B87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Суровикинского межмуниципального отдела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Погашение регистрационной записи об ипотеке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8(84472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3-40-82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Урюпинского межмуниципального отдела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проведут «горячую линию»:</w:t>
      </w:r>
    </w:p>
    <w:p w:rsidR="005741FD" w:rsidRDefault="005741FD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4-09-28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741FD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Регистрация прав на недвижимое имущество и сделок с ним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4-21-72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B87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7 декабря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5741FD" w:rsidRDefault="005741FD" w:rsidP="00B87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B87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Дубовского отдела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Default="005741FD" w:rsidP="00B87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3-54-53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Pr="008D4B53" w:rsidRDefault="005741FD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7D0B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8декабря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5741FD" w:rsidRDefault="005741FD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12.00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регистрации объектов недвижимости нежилого назначения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Государственная регистрация ипотеки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33-10-87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межмуниципального отдела по Котельниковскому и Октябрьскому отделам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Прекращение права собственности на земельный участок вследствие отказа от права собственности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3-34-99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741FD" w:rsidRPr="008D4B53" w:rsidRDefault="005741FD" w:rsidP="004B13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межмуниципального отдела по Быковскому и Николаевскому отделам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Default="005741FD" w:rsidP="004B13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Реализация закона о Гаражной амнистии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</w:rPr>
        <w:t>8(84495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3-12-89, 8(84494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6-49-53, 8(84494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6-49-40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9 декабря 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5741FD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D4B53" w:rsidRDefault="005741FD" w:rsidP="00450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12.00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общего обеспечения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41FD" w:rsidRPr="008D4B53" w:rsidRDefault="005741FD" w:rsidP="006A7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порядке направления обращений граждан и юридических лиц в Управление посредством интернет-сервиса Росреестра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94-82-91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741FD" w:rsidRDefault="005741FD" w:rsidP="005413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1FD" w:rsidRPr="008E0012" w:rsidRDefault="005741FD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8-800-100-34-34.</w:t>
      </w:r>
    </w:p>
    <w:p w:rsidR="005741FD" w:rsidRPr="008E0012" w:rsidRDefault="005741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741FD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10C5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4132D"/>
    <w:rsid w:val="00552B41"/>
    <w:rsid w:val="00562FC9"/>
    <w:rsid w:val="005668D1"/>
    <w:rsid w:val="00567BA9"/>
    <w:rsid w:val="005719DA"/>
    <w:rsid w:val="0057299B"/>
    <w:rsid w:val="005741FD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2BA2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B277DD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282</Words>
  <Characters>1611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NVKharyutina</cp:lastModifiedBy>
  <cp:revision>6</cp:revision>
  <cp:lastPrinted>2021-04-01T13:05:00Z</cp:lastPrinted>
  <dcterms:created xsi:type="dcterms:W3CDTF">2022-12-02T12:03:00Z</dcterms:created>
  <dcterms:modified xsi:type="dcterms:W3CDTF">2022-12-05T09:58:00Z</dcterms:modified>
</cp:coreProperties>
</file>