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2A" w:rsidRDefault="007A222A" w:rsidP="00EB70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7A222A" w:rsidRDefault="007A222A" w:rsidP="00EB70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349A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02pt">
            <v:imagedata r:id="rId5" o:title=""/>
          </v:shape>
        </w:pict>
      </w:r>
    </w:p>
    <w:p w:rsidR="007A222A" w:rsidRDefault="007A222A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222A" w:rsidRDefault="007A222A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222A" w:rsidRPr="002D4029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2D4029">
        <w:rPr>
          <w:b/>
          <w:bCs/>
          <w:color w:val="000000"/>
          <w:sz w:val="28"/>
          <w:szCs w:val="28"/>
        </w:rPr>
        <w:t>Адрес электронной почты правообладателя как способ</w:t>
      </w:r>
      <w:r>
        <w:rPr>
          <w:b/>
          <w:bCs/>
          <w:color w:val="000000"/>
          <w:sz w:val="28"/>
          <w:szCs w:val="28"/>
        </w:rPr>
        <w:t xml:space="preserve"> оперативной связи с заявителем</w:t>
      </w:r>
    </w:p>
    <w:bookmarkEnd w:id="0"/>
    <w:p w:rsidR="007A222A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A222A" w:rsidRPr="00896990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990">
        <w:rPr>
          <w:color w:val="000000"/>
          <w:sz w:val="28"/>
          <w:szCs w:val="28"/>
        </w:rPr>
        <w:t xml:space="preserve">Управление Росреестра по Волгоградской области информирует о возможности внесения в сведения Единого государственного реестра недвижимости (ЕГРН) личного адреса электронной почты правообладателя недвижимости для обратной связи с органом регистрации прав. Адрес электронной почты относится к дополнительным сведениям и вносится в ЕГРН по желанию владельца объекта недвижимости. </w:t>
      </w:r>
    </w:p>
    <w:p w:rsidR="007A222A" w:rsidRPr="00896990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990">
        <w:rPr>
          <w:color w:val="000000"/>
          <w:sz w:val="28"/>
          <w:szCs w:val="28"/>
        </w:rPr>
        <w:t>Сведения об адресе личной электронной почты могут быть внесены:</w:t>
      </w:r>
    </w:p>
    <w:p w:rsidR="007A222A" w:rsidRPr="00896990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990">
        <w:rPr>
          <w:color w:val="000000"/>
          <w:sz w:val="28"/>
          <w:szCs w:val="28"/>
        </w:rPr>
        <w:t>- на основании заявления об осуществлении любых учетно-регистрационных действий (для регистрации прав при покупке, продаже, оформлении наследственных прав, постановке на кадастровый учет объекта недвижимости, уточнении границ земельного участка и т.д.);</w:t>
      </w:r>
    </w:p>
    <w:p w:rsidR="007A222A" w:rsidRPr="00896990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990">
        <w:rPr>
          <w:color w:val="000000"/>
          <w:sz w:val="28"/>
          <w:szCs w:val="28"/>
        </w:rPr>
        <w:t>- на основании заявления правообладателя (данное заявление можно представить лично в любой офис МФЦ, либо в электронном виде через официальный сайт Росреестра).</w:t>
      </w:r>
    </w:p>
    <w:p w:rsidR="007A222A" w:rsidRPr="00896990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990">
        <w:rPr>
          <w:color w:val="000000"/>
          <w:sz w:val="28"/>
          <w:szCs w:val="28"/>
        </w:rPr>
        <w:t>Наличие в ЕГРН личного адреса электронной почты правообладателя позволит специалистам Управления уведомлять собственника о действиях, производимых в отношении принадлежащего ему недвижимого имущества, в случаях, установленных законом. В том числе:</w:t>
      </w:r>
    </w:p>
    <w:p w:rsidR="007A222A" w:rsidRPr="00896990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990">
        <w:rPr>
          <w:color w:val="000000"/>
          <w:sz w:val="28"/>
          <w:szCs w:val="28"/>
        </w:rPr>
        <w:t>- о приеме документов органом регистрации прав;</w:t>
      </w:r>
    </w:p>
    <w:p w:rsidR="007A222A" w:rsidRPr="00896990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990">
        <w:rPr>
          <w:color w:val="000000"/>
          <w:sz w:val="28"/>
          <w:szCs w:val="28"/>
        </w:rPr>
        <w:t>-о внесении в ЕГРН сведений о зонах с особыми условиями использования территории;</w:t>
      </w:r>
    </w:p>
    <w:p w:rsidR="007A222A" w:rsidRPr="00896990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990">
        <w:rPr>
          <w:color w:val="000000"/>
          <w:sz w:val="28"/>
          <w:szCs w:val="28"/>
        </w:rPr>
        <w:t>- о внесении в ЕГРН сведений о публичном сервитуте;</w:t>
      </w:r>
    </w:p>
    <w:p w:rsidR="007A222A" w:rsidRPr="00896990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990">
        <w:rPr>
          <w:color w:val="000000"/>
          <w:sz w:val="28"/>
          <w:szCs w:val="28"/>
        </w:rPr>
        <w:t>- о возврате документов, представленных в электронном виде при отсутствии в ЕГРН записи о возможности регистрации на основании документов, подписанных усиленной квалифицированной электронной подписью и т.д.</w:t>
      </w:r>
    </w:p>
    <w:p w:rsidR="007A222A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6990">
        <w:rPr>
          <w:sz w:val="28"/>
          <w:szCs w:val="28"/>
        </w:rPr>
        <w:t xml:space="preserve">Заместитель руководителя </w:t>
      </w:r>
      <w:r w:rsidRPr="00760BB9">
        <w:rPr>
          <w:b/>
          <w:bCs/>
          <w:sz w:val="28"/>
          <w:szCs w:val="28"/>
        </w:rPr>
        <w:t>Татьяна Штыряева</w:t>
      </w:r>
      <w:r w:rsidRPr="00896990">
        <w:rPr>
          <w:sz w:val="28"/>
          <w:szCs w:val="28"/>
        </w:rPr>
        <w:t xml:space="preserve"> отмечает, что </w:t>
      </w:r>
      <w:r w:rsidRPr="00896990">
        <w:rPr>
          <w:color w:val="000000"/>
          <w:sz w:val="28"/>
          <w:szCs w:val="28"/>
        </w:rPr>
        <w:t>указание данных сведений осуществляется исключительно в интересах самого получателя государственной услуги и обеспечивает удобный способ оперативной связи с заявителем.</w:t>
      </w:r>
    </w:p>
    <w:p w:rsidR="007A222A" w:rsidRPr="00054C99" w:rsidRDefault="007A222A" w:rsidP="0094710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222A" w:rsidRPr="005A5B6C" w:rsidRDefault="007A222A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7A222A" w:rsidRPr="005A5B6C" w:rsidRDefault="007A222A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7A222A" w:rsidRPr="005A5B6C" w:rsidRDefault="007A222A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7A222A" w:rsidRPr="00A20572" w:rsidRDefault="007A222A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7A222A" w:rsidRPr="007D1040" w:rsidRDefault="007A222A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7A222A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FE2"/>
    <w:rsid w:val="000306F6"/>
    <w:rsid w:val="000372D6"/>
    <w:rsid w:val="00054C99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2D12FF"/>
    <w:rsid w:val="002D4029"/>
    <w:rsid w:val="00311DCF"/>
    <w:rsid w:val="00320887"/>
    <w:rsid w:val="003E342C"/>
    <w:rsid w:val="003F251D"/>
    <w:rsid w:val="003F49B6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A5B6C"/>
    <w:rsid w:val="005D3D60"/>
    <w:rsid w:val="005E48DA"/>
    <w:rsid w:val="005E4A54"/>
    <w:rsid w:val="006419E4"/>
    <w:rsid w:val="0065504D"/>
    <w:rsid w:val="00666F9F"/>
    <w:rsid w:val="006839A6"/>
    <w:rsid w:val="006839BB"/>
    <w:rsid w:val="006B0D32"/>
    <w:rsid w:val="00726B91"/>
    <w:rsid w:val="0074031E"/>
    <w:rsid w:val="007410A7"/>
    <w:rsid w:val="00744AAE"/>
    <w:rsid w:val="00744CFB"/>
    <w:rsid w:val="00760BB9"/>
    <w:rsid w:val="00776266"/>
    <w:rsid w:val="007A222A"/>
    <w:rsid w:val="007D1040"/>
    <w:rsid w:val="0083088F"/>
    <w:rsid w:val="00850E05"/>
    <w:rsid w:val="00852BA4"/>
    <w:rsid w:val="00893DC8"/>
    <w:rsid w:val="00896990"/>
    <w:rsid w:val="008C557E"/>
    <w:rsid w:val="008C5582"/>
    <w:rsid w:val="008C7019"/>
    <w:rsid w:val="008E43BA"/>
    <w:rsid w:val="008E44C5"/>
    <w:rsid w:val="008F0D28"/>
    <w:rsid w:val="0091795D"/>
    <w:rsid w:val="00933192"/>
    <w:rsid w:val="00947100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9609F"/>
    <w:rsid w:val="00AC310D"/>
    <w:rsid w:val="00AC3DC4"/>
    <w:rsid w:val="00AC5B76"/>
    <w:rsid w:val="00AD7F51"/>
    <w:rsid w:val="00AE0833"/>
    <w:rsid w:val="00B22BD9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D7078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349AD"/>
    <w:rsid w:val="00E45B6A"/>
    <w:rsid w:val="00E47B5B"/>
    <w:rsid w:val="00E6273F"/>
    <w:rsid w:val="00EB4AB9"/>
    <w:rsid w:val="00EB7070"/>
    <w:rsid w:val="00ED055C"/>
    <w:rsid w:val="00EF1C5E"/>
    <w:rsid w:val="00F04114"/>
    <w:rsid w:val="00F37F2E"/>
    <w:rsid w:val="00F50027"/>
    <w:rsid w:val="00F707AE"/>
    <w:rsid w:val="00FA5C0C"/>
    <w:rsid w:val="00FA5F26"/>
    <w:rsid w:val="00FD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A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4FE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4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493478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852BA4"/>
    <w:pPr>
      <w:ind w:left="720"/>
    </w:pPr>
  </w:style>
  <w:style w:type="paragraph" w:styleId="BlockText">
    <w:name w:val="Block Text"/>
    <w:basedOn w:val="Normal"/>
    <w:uiPriority w:val="99"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7422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msonormalbullet2gifbullet2gif">
    <w:name w:val="msonormalbullet2gifbullet2.gif"/>
    <w:basedOn w:val="Normal"/>
    <w:uiPriority w:val="99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1E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4C1EF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NoSpacing">
    <w:name w:val="No Spacing"/>
    <w:uiPriority w:val="99"/>
    <w:qFormat/>
    <w:rsid w:val="00320887"/>
    <w:pPr>
      <w:ind w:firstLine="709"/>
      <w:jc w:val="both"/>
    </w:pPr>
    <w:rPr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134DB"/>
    <w:rPr>
      <w:rFonts w:ascii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5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5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297</Words>
  <Characters>1696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NVKharyutina</cp:lastModifiedBy>
  <cp:revision>3</cp:revision>
  <cp:lastPrinted>2021-04-26T13:06:00Z</cp:lastPrinted>
  <dcterms:created xsi:type="dcterms:W3CDTF">2021-12-03T06:57:00Z</dcterms:created>
  <dcterms:modified xsi:type="dcterms:W3CDTF">2021-12-06T06:29:00Z</dcterms:modified>
</cp:coreProperties>
</file>