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4E" w:rsidRPr="00FC1D1D" w:rsidRDefault="007A4D4E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Х Л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Й»</w:t>
      </w:r>
    </w:p>
    <w:p w:rsidR="007A4D4E" w:rsidRDefault="007A4D4E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7A4D4E" w:rsidRPr="00E46576" w:rsidRDefault="007A4D4E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7A4D4E" w:rsidRPr="008E1AF5">
        <w:trPr>
          <w:trHeight w:val="85"/>
        </w:trPr>
        <w:tc>
          <w:tcPr>
            <w:tcW w:w="9923" w:type="dxa"/>
            <w:gridSpan w:val="2"/>
          </w:tcPr>
          <w:p w:rsidR="007A4D4E" w:rsidRDefault="007A4D4E" w:rsidP="007949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14 сентября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A4D4E" w:rsidRPr="008E1AF5">
        <w:trPr>
          <w:trHeight w:val="1571"/>
        </w:trPr>
        <w:tc>
          <w:tcPr>
            <w:tcW w:w="1701" w:type="dxa"/>
          </w:tcPr>
          <w:p w:rsidR="007A4D4E" w:rsidRPr="00A33C13" w:rsidRDefault="007A4D4E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7A4D4E" w:rsidRDefault="007A4D4E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A4D4E" w:rsidRPr="00E46576" w:rsidRDefault="007A4D4E" w:rsidP="008F144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B94739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Регистрация снятия арестов на основании решений арбитражного суда о признании должника банкротом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7A4D4E" w:rsidRPr="008E1AF5" w:rsidRDefault="007A4D4E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E1AF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8E1AF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8(8442)62-29-13 </w:t>
            </w:r>
          </w:p>
          <w:p w:rsidR="007A4D4E" w:rsidRDefault="007A4D4E" w:rsidP="005170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8E1AF5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отдела регистрации объектов недвижимости нежилого назначения</w:t>
            </w:r>
          </w:p>
        </w:tc>
      </w:tr>
      <w:tr w:rsidR="007A4D4E" w:rsidRPr="008E1AF5">
        <w:trPr>
          <w:trHeight w:val="1647"/>
        </w:trPr>
        <w:tc>
          <w:tcPr>
            <w:tcW w:w="1701" w:type="dxa"/>
          </w:tcPr>
          <w:p w:rsidR="007A4D4E" w:rsidRPr="00A33C13" w:rsidRDefault="007A4D4E" w:rsidP="008D5C8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7A4D4E" w:rsidRDefault="007A4D4E" w:rsidP="008D5C8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A4D4E" w:rsidRPr="00E46576" w:rsidRDefault="007A4D4E" w:rsidP="008D5C8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A7927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B94739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По вопросам государственного земельного надзора</w:t>
            </w:r>
            <w:r w:rsidRPr="004A7927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7A4D4E" w:rsidRPr="008E1AF5" w:rsidRDefault="007A4D4E" w:rsidP="008D5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E1AF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8E1AF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8(8442)93-20-09 доб.341</w:t>
            </w:r>
          </w:p>
          <w:p w:rsidR="007A4D4E" w:rsidRDefault="007A4D4E" w:rsidP="008D5C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8E1AF5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отдела государственного земельного надзора</w:t>
            </w:r>
          </w:p>
        </w:tc>
      </w:tr>
      <w:tr w:rsidR="007A4D4E" w:rsidRPr="008E1AF5">
        <w:trPr>
          <w:trHeight w:val="70"/>
        </w:trPr>
        <w:tc>
          <w:tcPr>
            <w:tcW w:w="9923" w:type="dxa"/>
            <w:gridSpan w:val="2"/>
          </w:tcPr>
          <w:p w:rsidR="007A4D4E" w:rsidRDefault="007A4D4E" w:rsidP="008D5C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15 сентября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A4D4E" w:rsidRPr="008E1AF5">
        <w:trPr>
          <w:trHeight w:val="1423"/>
        </w:trPr>
        <w:tc>
          <w:tcPr>
            <w:tcW w:w="1701" w:type="dxa"/>
          </w:tcPr>
          <w:p w:rsidR="007A4D4E" w:rsidRPr="00A33C13" w:rsidRDefault="007A4D4E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10.30-11.30</w:t>
            </w:r>
          </w:p>
          <w:p w:rsidR="007A4D4E" w:rsidRDefault="007A4D4E" w:rsidP="0078744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A4D4E" w:rsidRPr="00E46576" w:rsidRDefault="007A4D4E" w:rsidP="007874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B94739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Предоставление информации из государственного фонда данных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7A4D4E" w:rsidRPr="008E1AF5" w:rsidRDefault="007A4D4E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E1AF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8E1AF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8(84465)2-48-15</w:t>
            </w:r>
          </w:p>
          <w:p w:rsidR="007A4D4E" w:rsidRDefault="007A4D4E" w:rsidP="00787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8E1AF5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межмуниципального отдела по городу Фролово, Фроловскому и Иловлинскому районам</w:t>
            </w:r>
          </w:p>
        </w:tc>
      </w:tr>
      <w:tr w:rsidR="007A4D4E" w:rsidRPr="008E1AF5">
        <w:trPr>
          <w:trHeight w:val="1423"/>
        </w:trPr>
        <w:tc>
          <w:tcPr>
            <w:tcW w:w="1701" w:type="dxa"/>
          </w:tcPr>
          <w:p w:rsidR="007A4D4E" w:rsidRPr="00A33C13" w:rsidRDefault="007A4D4E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7A4D4E" w:rsidRDefault="007A4D4E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A4D4E" w:rsidRPr="001162EE" w:rsidRDefault="007A4D4E" w:rsidP="00B94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8E1AF5"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FFFFFF"/>
              </w:rPr>
              <w:t>Кадастровая стоимость объекта недвижимости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7A4D4E" w:rsidRPr="008E1AF5" w:rsidRDefault="007A4D4E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E1AF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8E1AF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8(84476)3-34-99</w:t>
            </w:r>
          </w:p>
          <w:p w:rsidR="007A4D4E" w:rsidRDefault="007A4D4E" w:rsidP="00B947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B94739">
              <w:rPr>
                <w:rFonts w:ascii="Arial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7A4D4E" w:rsidRPr="008E1AF5">
        <w:trPr>
          <w:trHeight w:val="1423"/>
        </w:trPr>
        <w:tc>
          <w:tcPr>
            <w:tcW w:w="1701" w:type="dxa"/>
          </w:tcPr>
          <w:p w:rsidR="007A4D4E" w:rsidRPr="00A33C13" w:rsidRDefault="007A4D4E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7A4D4E" w:rsidRDefault="007A4D4E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A4D4E" w:rsidRPr="001162EE" w:rsidRDefault="007A4D4E" w:rsidP="00B94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8E1AF5"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FFFFFF"/>
              </w:rPr>
              <w:t>Что такое профилактический визит?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7A4D4E" w:rsidRPr="008E1AF5" w:rsidRDefault="007A4D4E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E1AF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8E1AF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8(84457)4-54-00</w:t>
            </w:r>
          </w:p>
          <w:p w:rsidR="007A4D4E" w:rsidRDefault="007A4D4E" w:rsidP="00B947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B94739">
              <w:rPr>
                <w:rFonts w:ascii="Arial" w:hAnsi="Arial" w:cs="Arial"/>
                <w:color w:val="000000"/>
                <w:sz w:val="28"/>
                <w:szCs w:val="28"/>
              </w:rPr>
              <w:t>специалисты Камышинского межмуниципального отдела</w:t>
            </w:r>
          </w:p>
        </w:tc>
      </w:tr>
      <w:tr w:rsidR="007A4D4E" w:rsidRPr="008E1AF5">
        <w:trPr>
          <w:trHeight w:val="1423"/>
        </w:trPr>
        <w:tc>
          <w:tcPr>
            <w:tcW w:w="1701" w:type="dxa"/>
          </w:tcPr>
          <w:p w:rsidR="007A4D4E" w:rsidRPr="00A33C13" w:rsidRDefault="007A4D4E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7A4D4E" w:rsidRDefault="007A4D4E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A4D4E" w:rsidRPr="001162EE" w:rsidRDefault="007A4D4E" w:rsidP="00B94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8E1AF5"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Контроль и надзор в сфере саморегулируемых организаций и арбитражных управляющих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7A4D4E" w:rsidRPr="008E1AF5" w:rsidRDefault="007A4D4E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E1AF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8E1AF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8(8442)97-59-74</w:t>
            </w:r>
          </w:p>
          <w:p w:rsidR="007A4D4E" w:rsidRDefault="007A4D4E" w:rsidP="00B947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B94739">
              <w:rPr>
                <w:rFonts w:ascii="Arial" w:hAnsi="Arial" w:cs="Arial"/>
                <w:color w:val="000000"/>
                <w:sz w:val="28"/>
                <w:szCs w:val="28"/>
              </w:rPr>
              <w:t>специалисты отдела по контролю (надзору) в сфере саморегулируемых организаций</w:t>
            </w:r>
          </w:p>
        </w:tc>
      </w:tr>
      <w:tr w:rsidR="007A4D4E" w:rsidRPr="008E1AF5">
        <w:trPr>
          <w:trHeight w:val="526"/>
        </w:trPr>
        <w:tc>
          <w:tcPr>
            <w:tcW w:w="9923" w:type="dxa"/>
            <w:gridSpan w:val="2"/>
          </w:tcPr>
          <w:p w:rsidR="007A4D4E" w:rsidRDefault="007A4D4E" w:rsidP="00787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16 сентября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A4D4E" w:rsidRPr="008E1AF5">
        <w:trPr>
          <w:trHeight w:val="1423"/>
        </w:trPr>
        <w:tc>
          <w:tcPr>
            <w:tcW w:w="1701" w:type="dxa"/>
          </w:tcPr>
          <w:p w:rsidR="007A4D4E" w:rsidRPr="00A33C13" w:rsidRDefault="007A4D4E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7A4D4E" w:rsidRDefault="007A4D4E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A4D4E" w:rsidRPr="001162EE" w:rsidRDefault="007A4D4E" w:rsidP="00B94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8E1AF5"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FFFFFF"/>
              </w:rPr>
              <w:t>О порядке личного приема руководством Управления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7A4D4E" w:rsidRPr="008E1AF5" w:rsidRDefault="007A4D4E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E1AF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8E1AF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8(8442)94-82-91</w:t>
            </w:r>
          </w:p>
          <w:p w:rsidR="007A4D4E" w:rsidRDefault="007A4D4E" w:rsidP="00B947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B94739">
              <w:rPr>
                <w:rFonts w:ascii="Arial" w:hAnsi="Arial" w:cs="Arial"/>
                <w:color w:val="000000"/>
                <w:sz w:val="28"/>
                <w:szCs w:val="28"/>
              </w:rPr>
              <w:t>специалисты отдела общего обеспечения</w:t>
            </w:r>
          </w:p>
        </w:tc>
      </w:tr>
      <w:tr w:rsidR="007A4D4E" w:rsidRPr="008E1AF5">
        <w:trPr>
          <w:trHeight w:val="1423"/>
        </w:trPr>
        <w:tc>
          <w:tcPr>
            <w:tcW w:w="1701" w:type="dxa"/>
          </w:tcPr>
          <w:p w:rsidR="007A4D4E" w:rsidRPr="00A33C13" w:rsidRDefault="007A4D4E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7A4D4E" w:rsidRDefault="007A4D4E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A4D4E" w:rsidRPr="001162EE" w:rsidRDefault="007A4D4E" w:rsidP="00B94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8E1AF5"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FFFFFF"/>
              </w:rPr>
              <w:t>Государственный кадастровый учет и государственная регистрация прав</w:t>
            </w:r>
            <w:bookmarkStart w:id="0" w:name="_GoBack"/>
            <w:bookmarkEnd w:id="0"/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7A4D4E" w:rsidRPr="008E1AF5" w:rsidRDefault="007A4D4E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E1AF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8E1AF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8(84493)4-42-43</w:t>
            </w:r>
          </w:p>
          <w:p w:rsidR="007A4D4E" w:rsidRDefault="007A4D4E" w:rsidP="00B947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B94739">
              <w:rPr>
                <w:rFonts w:ascii="Arial" w:hAnsi="Arial" w:cs="Arial"/>
                <w:color w:val="000000"/>
                <w:sz w:val="28"/>
                <w:szCs w:val="28"/>
              </w:rPr>
              <w:t>специалисты межмуниципального отдела по Палласовскому и Старополтавскому районам</w:t>
            </w:r>
          </w:p>
        </w:tc>
      </w:tr>
    </w:tbl>
    <w:p w:rsidR="007A4D4E" w:rsidRPr="006110A3" w:rsidRDefault="007A4D4E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sectPr w:rsidR="007A4D4E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D1D"/>
    <w:rsid w:val="00027AAA"/>
    <w:rsid w:val="000373F5"/>
    <w:rsid w:val="0004161B"/>
    <w:rsid w:val="00052177"/>
    <w:rsid w:val="000760CB"/>
    <w:rsid w:val="00085038"/>
    <w:rsid w:val="000954FC"/>
    <w:rsid w:val="000B0A63"/>
    <w:rsid w:val="000B340B"/>
    <w:rsid w:val="000D7CB9"/>
    <w:rsid w:val="001162EE"/>
    <w:rsid w:val="00130392"/>
    <w:rsid w:val="001659CA"/>
    <w:rsid w:val="001C6DCB"/>
    <w:rsid w:val="00205EBC"/>
    <w:rsid w:val="0021259B"/>
    <w:rsid w:val="00271162"/>
    <w:rsid w:val="002B6A73"/>
    <w:rsid w:val="002E088B"/>
    <w:rsid w:val="002F73AC"/>
    <w:rsid w:val="00355BE1"/>
    <w:rsid w:val="00370A02"/>
    <w:rsid w:val="0037178C"/>
    <w:rsid w:val="00390854"/>
    <w:rsid w:val="003E110B"/>
    <w:rsid w:val="004023FE"/>
    <w:rsid w:val="0042396D"/>
    <w:rsid w:val="0044741A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C6A44"/>
    <w:rsid w:val="005D3B17"/>
    <w:rsid w:val="005F0B1D"/>
    <w:rsid w:val="005F2EA6"/>
    <w:rsid w:val="006110A3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944DB"/>
    <w:rsid w:val="007949FF"/>
    <w:rsid w:val="007A4D4E"/>
    <w:rsid w:val="007B497D"/>
    <w:rsid w:val="007D36D1"/>
    <w:rsid w:val="00805B29"/>
    <w:rsid w:val="0088201D"/>
    <w:rsid w:val="00887AA6"/>
    <w:rsid w:val="008D5C80"/>
    <w:rsid w:val="008D7648"/>
    <w:rsid w:val="008E1AF5"/>
    <w:rsid w:val="008F144D"/>
    <w:rsid w:val="008F62D0"/>
    <w:rsid w:val="00920D36"/>
    <w:rsid w:val="009B02BF"/>
    <w:rsid w:val="009F3E02"/>
    <w:rsid w:val="00A077DA"/>
    <w:rsid w:val="00A26EE0"/>
    <w:rsid w:val="00A33C13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94739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91FD8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A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2</Pages>
  <Words>251</Words>
  <Characters>1435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NVKharyutina</cp:lastModifiedBy>
  <cp:revision>4</cp:revision>
  <dcterms:created xsi:type="dcterms:W3CDTF">2022-09-09T06:54:00Z</dcterms:created>
  <dcterms:modified xsi:type="dcterms:W3CDTF">2022-09-09T12:22:00Z</dcterms:modified>
</cp:coreProperties>
</file>