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3A5" w:rsidRDefault="002223A5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7984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1" style="width:219pt;height:75.75pt;visibility:visible">
            <v:imagedata r:id="rId5" o:title=""/>
          </v:shape>
        </w:pict>
      </w:r>
    </w:p>
    <w:p w:rsidR="002223A5" w:rsidRDefault="002223A5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223A5" w:rsidRDefault="002223A5" w:rsidP="008F4B60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 xml:space="preserve">Статистика Управления Росреестра по Волгоградской областиза период </w:t>
      </w:r>
      <w:r w:rsidRPr="00E61C97">
        <w:rPr>
          <w:b/>
          <w:bCs/>
          <w:color w:val="000000"/>
          <w:sz w:val="28"/>
          <w:szCs w:val="28"/>
        </w:rPr>
        <w:t>с 09.01 по 15.01.2023</w:t>
      </w:r>
    </w:p>
    <w:bookmarkEnd w:id="0"/>
    <w:p w:rsidR="002223A5" w:rsidRPr="00CA18B1" w:rsidRDefault="002223A5" w:rsidP="008F4B60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2223A5" w:rsidRPr="00E61C97" w:rsidRDefault="002223A5" w:rsidP="00E61C97">
      <w:pPr>
        <w:autoSpaceDE w:val="0"/>
        <w:autoSpaceDN w:val="0"/>
        <w:adjustRightInd w:val="0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438CC">
        <w:rPr>
          <w:rFonts w:ascii="Times New Roman" w:hAnsi="Times New Roman" w:cs="Times New Roman"/>
          <w:sz w:val="28"/>
          <w:szCs w:val="28"/>
        </w:rPr>
        <w:tab/>
        <w:t xml:space="preserve">В Управлении Росреестра по Волгоградской области обобщили статистические данные в учетно-регистрационной сфере за период </w:t>
      </w:r>
      <w:r w:rsidRPr="00E61C97">
        <w:rPr>
          <w:rFonts w:ascii="Times New Roman" w:hAnsi="Times New Roman" w:cs="Times New Roman"/>
          <w:sz w:val="28"/>
          <w:szCs w:val="28"/>
        </w:rPr>
        <w:t>с 09.01 по 15.01.2023:</w:t>
      </w:r>
    </w:p>
    <w:p w:rsidR="002223A5" w:rsidRPr="00E61C97" w:rsidRDefault="002223A5" w:rsidP="00E61C97">
      <w:pPr>
        <w:autoSpaceDE w:val="0"/>
        <w:autoSpaceDN w:val="0"/>
        <w:adjustRightInd w:val="0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61C97">
        <w:rPr>
          <w:rFonts w:ascii="Times New Roman" w:hAnsi="Times New Roman" w:cs="Times New Roman"/>
          <w:sz w:val="28"/>
          <w:szCs w:val="28"/>
        </w:rPr>
        <w:t>- общее количество заявлений о государственной регистрации договоров участия в долевом строительстве – 136, из них в электронном виде - 124, что составляет 91,2 % от общего количества заявлений;</w:t>
      </w:r>
    </w:p>
    <w:p w:rsidR="002223A5" w:rsidRDefault="002223A5" w:rsidP="00E61C97">
      <w:pPr>
        <w:autoSpaceDE w:val="0"/>
        <w:autoSpaceDN w:val="0"/>
        <w:adjustRightInd w:val="0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61C97">
        <w:rPr>
          <w:rFonts w:ascii="Times New Roman" w:hAnsi="Times New Roman" w:cs="Times New Roman"/>
          <w:sz w:val="28"/>
          <w:szCs w:val="28"/>
        </w:rPr>
        <w:t>- общее количество заявлений о государственной регистрации ипотеки при взаимодействии с кредитными организациями – 270, из них в электронном виде - 230, что составляет 85,1 % от общего количества заявлений.</w:t>
      </w:r>
    </w:p>
    <w:p w:rsidR="002223A5" w:rsidRDefault="002223A5" w:rsidP="0028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23A5" w:rsidRDefault="002223A5" w:rsidP="0028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23A5" w:rsidRPr="005A5B6C" w:rsidRDefault="002223A5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2223A5" w:rsidRPr="005A5B6C" w:rsidRDefault="002223A5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2223A5" w:rsidRPr="005A5B6C" w:rsidRDefault="002223A5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2223A5" w:rsidRPr="00A20572" w:rsidRDefault="002223A5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2223A5" w:rsidRPr="00C30038" w:rsidRDefault="002223A5" w:rsidP="00AB00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2223A5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5CA9"/>
    <w:rsid w:val="00027AE0"/>
    <w:rsid w:val="0003004F"/>
    <w:rsid w:val="00030547"/>
    <w:rsid w:val="00044F61"/>
    <w:rsid w:val="00047C66"/>
    <w:rsid w:val="00065F13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26945"/>
    <w:rsid w:val="001411F8"/>
    <w:rsid w:val="001A0DB9"/>
    <w:rsid w:val="001C2D12"/>
    <w:rsid w:val="001C3EBF"/>
    <w:rsid w:val="00203288"/>
    <w:rsid w:val="00204DE5"/>
    <w:rsid w:val="00211C4D"/>
    <w:rsid w:val="002223A5"/>
    <w:rsid w:val="0022558D"/>
    <w:rsid w:val="00236A08"/>
    <w:rsid w:val="002459AE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326921"/>
    <w:rsid w:val="003405EA"/>
    <w:rsid w:val="00347E65"/>
    <w:rsid w:val="00371677"/>
    <w:rsid w:val="0038748B"/>
    <w:rsid w:val="00390431"/>
    <w:rsid w:val="00396077"/>
    <w:rsid w:val="003A4429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93BD9"/>
    <w:rsid w:val="00494918"/>
    <w:rsid w:val="00496389"/>
    <w:rsid w:val="004B01AA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5B6C"/>
    <w:rsid w:val="005A7EC0"/>
    <w:rsid w:val="005B5A00"/>
    <w:rsid w:val="005E59E4"/>
    <w:rsid w:val="005F2090"/>
    <w:rsid w:val="00610379"/>
    <w:rsid w:val="0062407E"/>
    <w:rsid w:val="0062548E"/>
    <w:rsid w:val="00643A86"/>
    <w:rsid w:val="006540DA"/>
    <w:rsid w:val="006540ED"/>
    <w:rsid w:val="00660D92"/>
    <w:rsid w:val="00665E65"/>
    <w:rsid w:val="00680D31"/>
    <w:rsid w:val="0069195E"/>
    <w:rsid w:val="006936B6"/>
    <w:rsid w:val="006A0522"/>
    <w:rsid w:val="006A0B7F"/>
    <w:rsid w:val="006A2A4E"/>
    <w:rsid w:val="006A69AE"/>
    <w:rsid w:val="006B1FF9"/>
    <w:rsid w:val="006C4178"/>
    <w:rsid w:val="006D10F1"/>
    <w:rsid w:val="006D358C"/>
    <w:rsid w:val="006F3CE2"/>
    <w:rsid w:val="006F4D80"/>
    <w:rsid w:val="00704BA0"/>
    <w:rsid w:val="00704C94"/>
    <w:rsid w:val="00712814"/>
    <w:rsid w:val="00721BB1"/>
    <w:rsid w:val="0074736D"/>
    <w:rsid w:val="007475B2"/>
    <w:rsid w:val="00760474"/>
    <w:rsid w:val="00764F92"/>
    <w:rsid w:val="0077146B"/>
    <w:rsid w:val="00785CA9"/>
    <w:rsid w:val="00786990"/>
    <w:rsid w:val="007C7F14"/>
    <w:rsid w:val="007D0B6D"/>
    <w:rsid w:val="007D1172"/>
    <w:rsid w:val="007D7F5A"/>
    <w:rsid w:val="007F594A"/>
    <w:rsid w:val="00834528"/>
    <w:rsid w:val="00866F3E"/>
    <w:rsid w:val="00870A0F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704CE"/>
    <w:rsid w:val="00976BF5"/>
    <w:rsid w:val="00980B75"/>
    <w:rsid w:val="00982F3E"/>
    <w:rsid w:val="00986974"/>
    <w:rsid w:val="009B51FF"/>
    <w:rsid w:val="009B5F51"/>
    <w:rsid w:val="009B7984"/>
    <w:rsid w:val="009D1703"/>
    <w:rsid w:val="00A00521"/>
    <w:rsid w:val="00A147D9"/>
    <w:rsid w:val="00A15948"/>
    <w:rsid w:val="00A2025B"/>
    <w:rsid w:val="00A20572"/>
    <w:rsid w:val="00A36083"/>
    <w:rsid w:val="00A42FC1"/>
    <w:rsid w:val="00A43B8A"/>
    <w:rsid w:val="00A6364E"/>
    <w:rsid w:val="00A83876"/>
    <w:rsid w:val="00A8567D"/>
    <w:rsid w:val="00A9609F"/>
    <w:rsid w:val="00AA039F"/>
    <w:rsid w:val="00AA3AA4"/>
    <w:rsid w:val="00AB0099"/>
    <w:rsid w:val="00AC6BBA"/>
    <w:rsid w:val="00AD010D"/>
    <w:rsid w:val="00AD3FA6"/>
    <w:rsid w:val="00B04B8D"/>
    <w:rsid w:val="00B0790E"/>
    <w:rsid w:val="00B277DD"/>
    <w:rsid w:val="00B31FDB"/>
    <w:rsid w:val="00B438CC"/>
    <w:rsid w:val="00B504AD"/>
    <w:rsid w:val="00B54390"/>
    <w:rsid w:val="00B66BC3"/>
    <w:rsid w:val="00B7029B"/>
    <w:rsid w:val="00B84D81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728C0"/>
    <w:rsid w:val="00C83B07"/>
    <w:rsid w:val="00CA18B1"/>
    <w:rsid w:val="00CB4FAE"/>
    <w:rsid w:val="00CD3DFC"/>
    <w:rsid w:val="00CD5A23"/>
    <w:rsid w:val="00D1243D"/>
    <w:rsid w:val="00D37599"/>
    <w:rsid w:val="00D45958"/>
    <w:rsid w:val="00D509BD"/>
    <w:rsid w:val="00D60BE3"/>
    <w:rsid w:val="00D6226C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701A"/>
    <w:rsid w:val="00DF2694"/>
    <w:rsid w:val="00E03CD8"/>
    <w:rsid w:val="00E16CA9"/>
    <w:rsid w:val="00E27514"/>
    <w:rsid w:val="00E51D7A"/>
    <w:rsid w:val="00E532A2"/>
    <w:rsid w:val="00E61C97"/>
    <w:rsid w:val="00E63BE0"/>
    <w:rsid w:val="00E645B1"/>
    <w:rsid w:val="00E837DE"/>
    <w:rsid w:val="00E867E4"/>
    <w:rsid w:val="00EC3334"/>
    <w:rsid w:val="00EC4158"/>
    <w:rsid w:val="00EC55D4"/>
    <w:rsid w:val="00EF0B7A"/>
    <w:rsid w:val="00EF3F2F"/>
    <w:rsid w:val="00F0765E"/>
    <w:rsid w:val="00F12C83"/>
    <w:rsid w:val="00F2464B"/>
    <w:rsid w:val="00F323C6"/>
    <w:rsid w:val="00F44C7E"/>
    <w:rsid w:val="00F534D2"/>
    <w:rsid w:val="00F550F9"/>
    <w:rsid w:val="00F64457"/>
    <w:rsid w:val="00FA587F"/>
    <w:rsid w:val="00FB2C20"/>
    <w:rsid w:val="00FB3CC8"/>
    <w:rsid w:val="00FB7903"/>
    <w:rsid w:val="00FC4D52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4A2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DefaultParagraphFont"/>
    <w:uiPriority w:val="99"/>
    <w:rsid w:val="00211C4D"/>
  </w:style>
  <w:style w:type="paragraph" w:customStyle="1" w:styleId="a">
    <w:name w:val="Знак Знак Знак Знак Знак Знак Знак"/>
    <w:basedOn w:val="Normal"/>
    <w:uiPriority w:val="99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Hyperlink">
    <w:name w:val="Hyperlink"/>
    <w:basedOn w:val="DefaultParagraphFont"/>
    <w:uiPriority w:val="99"/>
    <w:rsid w:val="00A15948"/>
    <w:rPr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5F2090"/>
    <w:pPr>
      <w:ind w:left="720"/>
    </w:pPr>
  </w:style>
  <w:style w:type="paragraph" w:styleId="NormalWeb">
    <w:name w:val="Normal (Web)"/>
    <w:basedOn w:val="Normal"/>
    <w:uiPriority w:val="99"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86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123</Words>
  <Characters>703</Characters>
  <Application>Microsoft Office Outlook</Application>
  <DocSecurity>0</DocSecurity>
  <Lines>0</Lines>
  <Paragraphs>0</Paragraphs>
  <ScaleCrop>false</ScaleCrop>
  <Company>to3435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SAV35</cp:lastModifiedBy>
  <cp:revision>2</cp:revision>
  <cp:lastPrinted>2022-05-30T07:41:00Z</cp:lastPrinted>
  <dcterms:created xsi:type="dcterms:W3CDTF">2023-01-23T09:28:00Z</dcterms:created>
  <dcterms:modified xsi:type="dcterms:W3CDTF">2023-01-23T09:28:00Z</dcterms:modified>
</cp:coreProperties>
</file>