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6E" w:rsidRPr="00FC1D1D" w:rsidRDefault="0055746E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55746E" w:rsidRDefault="0055746E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55746E" w:rsidRPr="00E46576" w:rsidRDefault="0055746E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55746E" w:rsidRPr="00010D0B">
        <w:trPr>
          <w:trHeight w:val="138"/>
        </w:trPr>
        <w:tc>
          <w:tcPr>
            <w:tcW w:w="9923" w:type="dxa"/>
            <w:gridSpan w:val="2"/>
          </w:tcPr>
          <w:p w:rsidR="0055746E" w:rsidRDefault="0055746E" w:rsidP="005619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 октября202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5746E" w:rsidRPr="00010D0B">
        <w:trPr>
          <w:trHeight w:val="1397"/>
        </w:trPr>
        <w:tc>
          <w:tcPr>
            <w:tcW w:w="1701" w:type="dxa"/>
          </w:tcPr>
          <w:p w:rsidR="0055746E" w:rsidRPr="00A33C13" w:rsidRDefault="0055746E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5746E" w:rsidRDefault="0055746E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5746E" w:rsidRPr="001162EE" w:rsidRDefault="0055746E" w:rsidP="000954F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010D0B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Государственный кадастровый учет объектов недвижимости жилого назначения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5746E" w:rsidRPr="00010D0B" w:rsidRDefault="0055746E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8(8442)33-38-10</w:t>
            </w:r>
          </w:p>
          <w:p w:rsidR="0055746E" w:rsidRDefault="0055746E" w:rsidP="000954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8E5915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55746E" w:rsidRPr="00010D0B">
        <w:trPr>
          <w:trHeight w:val="1397"/>
        </w:trPr>
        <w:tc>
          <w:tcPr>
            <w:tcW w:w="1701" w:type="dxa"/>
          </w:tcPr>
          <w:p w:rsidR="0055746E" w:rsidRPr="00A33C13" w:rsidRDefault="0055746E" w:rsidP="0002740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14.00-15.00</w:t>
            </w:r>
          </w:p>
          <w:p w:rsidR="0055746E" w:rsidRDefault="0055746E" w:rsidP="0002740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5746E" w:rsidRPr="001162EE" w:rsidRDefault="0055746E" w:rsidP="0002740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010D0B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Вопросы по государственной кадастровой оценки 2023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5746E" w:rsidRPr="00010D0B" w:rsidRDefault="0055746E" w:rsidP="0002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8(8442)93-04-82</w:t>
            </w:r>
          </w:p>
          <w:p w:rsidR="0055746E" w:rsidRPr="00393CD8" w:rsidRDefault="0055746E" w:rsidP="00393C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8E5915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55746E" w:rsidRPr="00010D0B">
        <w:trPr>
          <w:trHeight w:val="1397"/>
        </w:trPr>
        <w:tc>
          <w:tcPr>
            <w:tcW w:w="1701" w:type="dxa"/>
          </w:tcPr>
          <w:p w:rsidR="0055746E" w:rsidRPr="00A33C13" w:rsidRDefault="0055746E" w:rsidP="008E591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55746E" w:rsidRDefault="0055746E" w:rsidP="0002740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5746E" w:rsidRPr="001162EE" w:rsidRDefault="0055746E" w:rsidP="008E59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010D0B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Порядок предоставления лицензии и внесения изменений в реестр лицензий на осуществление геодезической и картографической деятельности</w:t>
            </w:r>
            <w:r w:rsidRPr="001162EE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5746E" w:rsidRPr="00010D0B" w:rsidRDefault="0055746E" w:rsidP="008E5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8(8442)93-20-99 доб.307</w:t>
            </w:r>
          </w:p>
          <w:p w:rsidR="0055746E" w:rsidRPr="001162EE" w:rsidRDefault="0055746E" w:rsidP="008E59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8E5915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55746E" w:rsidRPr="00010D0B">
        <w:trPr>
          <w:trHeight w:val="70"/>
        </w:trPr>
        <w:tc>
          <w:tcPr>
            <w:tcW w:w="9923" w:type="dxa"/>
            <w:gridSpan w:val="2"/>
          </w:tcPr>
          <w:p w:rsidR="0055746E" w:rsidRDefault="0055746E" w:rsidP="00424C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 октября202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bookmarkEnd w:id="0"/>
      <w:tr w:rsidR="0055746E" w:rsidRPr="00010D0B">
        <w:trPr>
          <w:trHeight w:val="1793"/>
        </w:trPr>
        <w:tc>
          <w:tcPr>
            <w:tcW w:w="1701" w:type="dxa"/>
          </w:tcPr>
          <w:p w:rsidR="0055746E" w:rsidRDefault="0055746E" w:rsidP="00A622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55746E" w:rsidRPr="00E46576" w:rsidRDefault="0055746E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5915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5746E" w:rsidRPr="00010D0B" w:rsidRDefault="0055746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8(84457)4-55-02</w:t>
            </w:r>
          </w:p>
          <w:p w:rsidR="0055746E" w:rsidRDefault="0055746E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010D0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55746E" w:rsidRPr="00010D0B">
        <w:trPr>
          <w:trHeight w:val="1423"/>
        </w:trPr>
        <w:tc>
          <w:tcPr>
            <w:tcW w:w="1701" w:type="dxa"/>
          </w:tcPr>
          <w:p w:rsidR="0055746E" w:rsidRPr="00A33C13" w:rsidRDefault="0055746E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55746E" w:rsidRDefault="0055746E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5746E" w:rsidRPr="001162EE" w:rsidRDefault="0055746E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5915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5746E" w:rsidRPr="00010D0B" w:rsidRDefault="0055746E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010D0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8(8442)97-59-74</w:t>
            </w:r>
          </w:p>
          <w:p w:rsidR="0055746E" w:rsidRDefault="0055746E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8E5915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</w:tbl>
    <w:p w:rsidR="0055746E" w:rsidRPr="006110A3" w:rsidRDefault="0055746E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55746E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10D0B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C79D0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5746E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6F579D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915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4739"/>
    <w:rsid w:val="00BC4B21"/>
    <w:rsid w:val="00BD037D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169</Words>
  <Characters>968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 «ГОРЯЧИХ ЛИНИЙ»</dc:title>
  <dc:subject/>
  <dc:creator>NZM</dc:creator>
  <cp:keywords/>
  <dc:description/>
  <cp:lastModifiedBy>abakumova.i</cp:lastModifiedBy>
  <cp:revision>2</cp:revision>
  <dcterms:created xsi:type="dcterms:W3CDTF">2022-10-17T08:47:00Z</dcterms:created>
  <dcterms:modified xsi:type="dcterms:W3CDTF">2022-10-17T08:47:00Z</dcterms:modified>
</cp:coreProperties>
</file>