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F1" w:rsidRDefault="003218F1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75.75pt">
            <v:imagedata r:id="rId5" o:title=""/>
          </v:shape>
        </w:pict>
      </w:r>
    </w:p>
    <w:p w:rsidR="003218F1" w:rsidRDefault="003218F1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18F1" w:rsidRDefault="003218F1" w:rsidP="00D95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Волгоградский Росреестр рассказал об общих обязанностях </w:t>
      </w:r>
      <w:r w:rsidRPr="00ED252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арбитражного управляющего</w:t>
      </w:r>
    </w:p>
    <w:p w:rsidR="003218F1" w:rsidRPr="00BC64D3" w:rsidRDefault="003218F1" w:rsidP="00A60CB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3218F1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Общие обязанности арбитражного управляющего - это обязанности, которые несет арбитражный управляющий, назначенный арбитражным судом для проведения любой из процедур банкротства. Указанные обязанности в равной степени возложены и на временного, и на административного, и на внешнего, и на конкурсного, и на финансового управляющего.</w:t>
      </w: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Арбитражный управляющий, утвержденный арбитражным судом, обязан:</w:t>
      </w: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принимать меры по защите имущества должника;</w:t>
      </w: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анализировать финансовое состояние должника и результаты его финансовой, хозяйственной и инвестиционной деятельности;</w:t>
      </w: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вести реестр требований кредиторов;</w:t>
      </w: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предоставлять реестр требований кредиторов лицам, требующим проведения общего собрания кредиторов, в течение трех дней с даты поступления требования;</w:t>
      </w: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выявления признаков административных правонарушений и (или) преступлений сообщать о них в органы, к компетенции которых относятся возбуждение дел об административных правонарушениях и рассмотрение сообщений о преступлениях;</w:t>
      </w: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предоставлять собранию кредиторов информацию о сделках и действиях, которые влекут или могут повлечь за собой гражданскую ответственность третьих лиц;</w:t>
      </w: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разумно и обоснованно осуществлять расходы, связанные с исполнением возложенных на него обязанностей в деле о банкротстве;</w:t>
      </w:r>
    </w:p>
    <w:p w:rsidR="003218F1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выявлять признаки преднамеренного и фиктивного банкротства;</w:t>
      </w: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общим обязанностям арбитражного управляющего, установленным статьей 20.3 Закона о банкротстве, относятся также: </w:t>
      </w: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обязанность соблюдать в своей деятельности правила профессиональной деятельности арбитражного управляющего, утвержденные саморегулируемой организацией, членом которой он является; </w:t>
      </w: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обязанность действовать добросовестно и разумно в интересах должника, кредиторов и общества; </w:t>
      </w:r>
    </w:p>
    <w:p w:rsidR="003218F1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обязанность в своей деятельности руководствоваться законодательством Российской Федерации; обязанность сохранять конфиденциальность сведений, охраняемых федеральным законом (в том числе сведений, составляющих служебную и коммерческую тайну) и ставших ему известными в связи с исполнением обязанностей арбитражного управляющего. </w:t>
      </w: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18F1" w:rsidRPr="00BC64D3" w:rsidRDefault="003218F1" w:rsidP="00BC64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252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«Хотелось бы обратить внимание граждан на то, что понятия «добросовестность» и «разумность» законодательно не определены, являются понятиями оценочными, в связи с чем вопрос об обязанности арбитражного управляющего действовать добросовестно и разумно не подлежит рассмотрению в рамках административного производства. Критерии добросовестности и разумности определяются судом, который дает оценку правомерности действий арбитражного управляющего»,</w:t>
      </w: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отмечает руководитель Управления Росреестра по Волгоградской области </w:t>
      </w:r>
      <w:r w:rsidRPr="00ED252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Наталья Сапега</w:t>
      </w:r>
      <w:r w:rsidRPr="00BC6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218F1" w:rsidRDefault="003218F1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18F1" w:rsidRDefault="003218F1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8F1" w:rsidRDefault="003218F1" w:rsidP="00283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8F1" w:rsidRPr="005A5B6C" w:rsidRDefault="003218F1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218F1" w:rsidRPr="005A5B6C" w:rsidRDefault="003218F1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3218F1" w:rsidRPr="005A5B6C" w:rsidRDefault="003218F1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218F1" w:rsidRPr="00A20572" w:rsidRDefault="003218F1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3218F1" w:rsidRPr="00C30038" w:rsidRDefault="003218F1" w:rsidP="00AB00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3218F1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90F97"/>
    <w:rsid w:val="00092954"/>
    <w:rsid w:val="00096377"/>
    <w:rsid w:val="00096A66"/>
    <w:rsid w:val="000A5621"/>
    <w:rsid w:val="000B4A1C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07AB"/>
    <w:rsid w:val="002E727D"/>
    <w:rsid w:val="002F143A"/>
    <w:rsid w:val="002F3EA9"/>
    <w:rsid w:val="003218F1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85E5A"/>
    <w:rsid w:val="00493BD9"/>
    <w:rsid w:val="00496389"/>
    <w:rsid w:val="004B2753"/>
    <w:rsid w:val="004B62C7"/>
    <w:rsid w:val="004C17E0"/>
    <w:rsid w:val="004C4857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5B6C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140F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31E29"/>
    <w:rsid w:val="00945583"/>
    <w:rsid w:val="00950A45"/>
    <w:rsid w:val="00952597"/>
    <w:rsid w:val="009704CE"/>
    <w:rsid w:val="00971975"/>
    <w:rsid w:val="00976BF5"/>
    <w:rsid w:val="0098069E"/>
    <w:rsid w:val="00980B75"/>
    <w:rsid w:val="00982F3E"/>
    <w:rsid w:val="00986974"/>
    <w:rsid w:val="009A27E9"/>
    <w:rsid w:val="009B5F51"/>
    <w:rsid w:val="009C10DA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0572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9609F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4585"/>
    <w:rsid w:val="00BC5C0B"/>
    <w:rsid w:val="00BC64D3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A200A"/>
    <w:rsid w:val="00CD3DFC"/>
    <w:rsid w:val="00CD5A23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31EC6"/>
    <w:rsid w:val="00F42848"/>
    <w:rsid w:val="00F44C7E"/>
    <w:rsid w:val="00F62D04"/>
    <w:rsid w:val="00F835D4"/>
    <w:rsid w:val="00FA587F"/>
    <w:rsid w:val="00FB2C20"/>
    <w:rsid w:val="00FB3CC8"/>
    <w:rsid w:val="00FC434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A2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0D3C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0D3C"/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DefaultParagraphFont"/>
    <w:uiPriority w:val="99"/>
    <w:rsid w:val="00211C4D"/>
  </w:style>
  <w:style w:type="paragraph" w:customStyle="1" w:styleId="a">
    <w:name w:val="Знак Знак Знак Знак Знак Знак Знак"/>
    <w:basedOn w:val="Normal"/>
    <w:uiPriority w:val="99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Hyperlink">
    <w:name w:val="Hyperlink"/>
    <w:basedOn w:val="DefaultParagraphFont"/>
    <w:uiPriority w:val="99"/>
    <w:rsid w:val="00A15948"/>
    <w:rPr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5F2090"/>
    <w:pPr>
      <w:ind w:left="720"/>
    </w:pPr>
  </w:style>
  <w:style w:type="paragraph" w:styleId="NormalWeb">
    <w:name w:val="Normal (Web)"/>
    <w:basedOn w:val="Normal"/>
    <w:uiPriority w:val="99"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52C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F278B2"/>
    <w:rPr>
      <w:b/>
      <w:bCs/>
    </w:rPr>
  </w:style>
  <w:style w:type="paragraph" w:styleId="NoSpacing">
    <w:name w:val="No Spacing"/>
    <w:uiPriority w:val="99"/>
    <w:qFormat/>
    <w:rsid w:val="00114B7B"/>
    <w:rPr>
      <w:rFonts w:eastAsia="Times New Roman" w:cs="Calibri"/>
    </w:rPr>
  </w:style>
  <w:style w:type="character" w:styleId="Emphasis">
    <w:name w:val="Emphasis"/>
    <w:basedOn w:val="DefaultParagraphFont"/>
    <w:uiPriority w:val="99"/>
    <w:qFormat/>
    <w:rsid w:val="00375672"/>
    <w:rPr>
      <w:i/>
      <w:iCs/>
    </w:rPr>
  </w:style>
  <w:style w:type="paragraph" w:customStyle="1" w:styleId="1">
    <w:name w:val="1"/>
    <w:basedOn w:val="Normal"/>
    <w:uiPriority w:val="99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9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424</Words>
  <Characters>2418</Characters>
  <Application>Microsoft Office Outlook</Application>
  <DocSecurity>0</DocSecurity>
  <Lines>0</Lines>
  <Paragraphs>0</Paragraphs>
  <ScaleCrop>false</ScaleCrop>
  <Company>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abakumova.i</cp:lastModifiedBy>
  <cp:revision>2</cp:revision>
  <cp:lastPrinted>2022-05-30T07:41:00Z</cp:lastPrinted>
  <dcterms:created xsi:type="dcterms:W3CDTF">2022-10-17T08:43:00Z</dcterms:created>
  <dcterms:modified xsi:type="dcterms:W3CDTF">2022-10-17T08:43:00Z</dcterms:modified>
</cp:coreProperties>
</file>