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6A" w:rsidRPr="00FC1D1D" w:rsidRDefault="005D5F6A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Х Л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Й»</w:t>
      </w:r>
    </w:p>
    <w:p w:rsidR="005D5F6A" w:rsidRDefault="005D5F6A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5D5F6A" w:rsidRPr="00E46576" w:rsidRDefault="005D5F6A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5D5F6A" w:rsidRPr="009C5675">
        <w:trPr>
          <w:trHeight w:val="85"/>
        </w:trPr>
        <w:tc>
          <w:tcPr>
            <w:tcW w:w="9923" w:type="dxa"/>
            <w:gridSpan w:val="2"/>
          </w:tcPr>
          <w:p w:rsidR="005D5F6A" w:rsidRDefault="005D5F6A" w:rsidP="00D91F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5июля202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D5F6A" w:rsidRPr="009C5675">
        <w:trPr>
          <w:trHeight w:val="1571"/>
        </w:trPr>
        <w:tc>
          <w:tcPr>
            <w:tcW w:w="1701" w:type="dxa"/>
          </w:tcPr>
          <w:p w:rsidR="005D5F6A" w:rsidRPr="00A33C13" w:rsidRDefault="005D5F6A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5D5F6A" w:rsidRDefault="005D5F6A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D5F6A" w:rsidRPr="00E46576" w:rsidRDefault="005D5F6A" w:rsidP="008F144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D91FD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Реализация Закона о гаражной амнистии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5D5F6A" w:rsidRPr="009C5675" w:rsidRDefault="005D5F6A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C567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9C567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8(84495)3-12-89, </w:t>
            </w:r>
          </w:p>
          <w:p w:rsidR="005D5F6A" w:rsidRPr="009C5675" w:rsidRDefault="005D5F6A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C567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8(84494)-6-49-53, </w:t>
            </w:r>
          </w:p>
          <w:p w:rsidR="005D5F6A" w:rsidRPr="009C5675" w:rsidRDefault="005D5F6A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C567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8(84494)-6-49-40</w:t>
            </w:r>
          </w:p>
          <w:p w:rsidR="005D5F6A" w:rsidRDefault="005D5F6A" w:rsidP="005170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9C5675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Быковскому и Николаевскому районам</w:t>
            </w:r>
          </w:p>
        </w:tc>
        <w:bookmarkStart w:id="0" w:name="_GoBack"/>
        <w:bookmarkEnd w:id="0"/>
      </w:tr>
      <w:tr w:rsidR="005D5F6A" w:rsidRPr="009C5675">
        <w:trPr>
          <w:trHeight w:val="70"/>
        </w:trPr>
        <w:tc>
          <w:tcPr>
            <w:tcW w:w="9923" w:type="dxa"/>
            <w:gridSpan w:val="2"/>
          </w:tcPr>
          <w:p w:rsidR="005D5F6A" w:rsidRDefault="005D5F6A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 июля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D5F6A" w:rsidRPr="009C5675">
        <w:trPr>
          <w:trHeight w:val="2064"/>
        </w:trPr>
        <w:tc>
          <w:tcPr>
            <w:tcW w:w="1701" w:type="dxa"/>
          </w:tcPr>
          <w:p w:rsidR="005D5F6A" w:rsidRPr="00A33C13" w:rsidRDefault="005D5F6A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5D5F6A" w:rsidRDefault="005D5F6A" w:rsidP="007874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D5F6A" w:rsidRPr="00E46576" w:rsidRDefault="005D5F6A" w:rsidP="007874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D91FD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Реализация Закона о гаражной амнистии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5D5F6A" w:rsidRPr="009C5675" w:rsidRDefault="005D5F6A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C567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9C567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8(84458)3-54-53</w:t>
            </w:r>
          </w:p>
          <w:p w:rsidR="005D5F6A" w:rsidRDefault="005D5F6A" w:rsidP="00787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9C5675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Дубовского отдела</w:t>
            </w:r>
          </w:p>
        </w:tc>
      </w:tr>
    </w:tbl>
    <w:p w:rsidR="005D5F6A" w:rsidRPr="006110A3" w:rsidRDefault="005D5F6A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sectPr w:rsidR="005D5F6A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1D"/>
    <w:rsid w:val="00027AAA"/>
    <w:rsid w:val="000373F5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1E65CC"/>
    <w:rsid w:val="00205EBC"/>
    <w:rsid w:val="0021259B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D5F6A"/>
    <w:rsid w:val="005F0B1D"/>
    <w:rsid w:val="005F2EA6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3EE6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C5675"/>
    <w:rsid w:val="009F3E02"/>
    <w:rsid w:val="00A077DA"/>
    <w:rsid w:val="00A26EE0"/>
    <w:rsid w:val="00A33C13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F0166A"/>
    <w:rsid w:val="00F35762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67</Words>
  <Characters>385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NVKharyutina</cp:lastModifiedBy>
  <cp:revision>3</cp:revision>
  <dcterms:created xsi:type="dcterms:W3CDTF">2022-06-29T14:24:00Z</dcterms:created>
  <dcterms:modified xsi:type="dcterms:W3CDTF">2022-07-04T06:04:00Z</dcterms:modified>
</cp:coreProperties>
</file>