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60" w:rsidRPr="00FC1D1D" w:rsidRDefault="00297E60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Х Л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Й»</w:t>
      </w:r>
    </w:p>
    <w:p w:rsidR="00297E60" w:rsidRDefault="00297E60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297E60" w:rsidRPr="00E46576" w:rsidRDefault="00297E60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297E60" w:rsidRPr="006F6D9B">
        <w:trPr>
          <w:trHeight w:val="85"/>
        </w:trPr>
        <w:tc>
          <w:tcPr>
            <w:tcW w:w="9923" w:type="dxa"/>
            <w:gridSpan w:val="2"/>
          </w:tcPr>
          <w:p w:rsidR="00297E60" w:rsidRDefault="00297E60" w:rsidP="008C76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16 августа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297E60" w:rsidRPr="006F6D9B">
        <w:trPr>
          <w:trHeight w:val="1571"/>
        </w:trPr>
        <w:tc>
          <w:tcPr>
            <w:tcW w:w="1701" w:type="dxa"/>
          </w:tcPr>
          <w:p w:rsidR="00297E60" w:rsidRPr="00A33C13" w:rsidRDefault="00297E60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297E60" w:rsidRDefault="00297E60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297E60" w:rsidRPr="00E46576" w:rsidRDefault="00297E60" w:rsidP="008F144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73179D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Государственный земельный надзор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297E60" w:rsidRPr="006F6D9B" w:rsidRDefault="00297E60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8(84494)6-49-40</w:t>
            </w:r>
          </w:p>
          <w:p w:rsidR="00297E60" w:rsidRDefault="00297E60" w:rsidP="005170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6F6D9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по Быковскому и Николаевскому районам</w:t>
            </w:r>
          </w:p>
        </w:tc>
      </w:tr>
      <w:tr w:rsidR="00297E60" w:rsidRPr="006F6D9B">
        <w:trPr>
          <w:trHeight w:val="2320"/>
        </w:trPr>
        <w:tc>
          <w:tcPr>
            <w:tcW w:w="1701" w:type="dxa"/>
          </w:tcPr>
          <w:p w:rsidR="00297E60" w:rsidRPr="00A33C13" w:rsidRDefault="00297E60" w:rsidP="008C76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297E60" w:rsidRDefault="00297E60" w:rsidP="008D5C8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297E60" w:rsidRPr="00E46576" w:rsidRDefault="00297E60" w:rsidP="008D5C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A7927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73179D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Проведение государственной экспертизы землеустроительной документации</w:t>
            </w:r>
            <w:r w:rsidRPr="004A7927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297E60" w:rsidRPr="006F6D9B" w:rsidRDefault="00297E60" w:rsidP="008D5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8(8442)97-04-92</w:t>
            </w:r>
          </w:p>
          <w:p w:rsidR="00297E60" w:rsidRDefault="00297E60" w:rsidP="008D5C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6F6D9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землеустройства мониторинга земель и кадастровой оценки недвижимости</w:t>
            </w:r>
          </w:p>
        </w:tc>
      </w:tr>
      <w:tr w:rsidR="00297E60" w:rsidRPr="006F6D9B">
        <w:trPr>
          <w:trHeight w:val="2517"/>
        </w:trPr>
        <w:tc>
          <w:tcPr>
            <w:tcW w:w="1701" w:type="dxa"/>
          </w:tcPr>
          <w:p w:rsidR="00297E60" w:rsidRPr="00A33C13" w:rsidRDefault="00297E60" w:rsidP="00355BE1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297E60" w:rsidRDefault="00297E60" w:rsidP="008D5C8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297E60" w:rsidRPr="00E46576" w:rsidRDefault="00297E60" w:rsidP="008D5C8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73179D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Государственный кадастровый учёт объектов недвижимого имущества и государственная регистрация прав на недвижимое имущество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297E60" w:rsidRPr="006F6D9B" w:rsidRDefault="00297E60" w:rsidP="008D5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8(8442)33-01-75</w:t>
            </w:r>
          </w:p>
          <w:p w:rsidR="00297E60" w:rsidRDefault="00297E60" w:rsidP="008D5C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6F6D9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координации и анализа деятельности в учётно-регистрационной сфере</w:t>
            </w:r>
          </w:p>
        </w:tc>
      </w:tr>
      <w:tr w:rsidR="00297E60" w:rsidRPr="006F6D9B">
        <w:trPr>
          <w:trHeight w:val="2238"/>
        </w:trPr>
        <w:tc>
          <w:tcPr>
            <w:tcW w:w="1701" w:type="dxa"/>
          </w:tcPr>
          <w:p w:rsidR="00297E60" w:rsidRPr="00A33C13" w:rsidRDefault="00297E60" w:rsidP="008C76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297E60" w:rsidRDefault="00297E60" w:rsidP="008C76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297E60" w:rsidRPr="00E46576" w:rsidRDefault="00297E60" w:rsidP="008C764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73179D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Порядок поступления и прохождения государственной службы в Управлении Росреестра по Волгоградской области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297E60" w:rsidRPr="006F6D9B" w:rsidRDefault="00297E60" w:rsidP="008C7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8(8442)95-81-26</w:t>
            </w:r>
          </w:p>
          <w:p w:rsidR="00297E60" w:rsidRDefault="00297E60" w:rsidP="008C76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6F6D9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государственной службы и кадров</w:t>
            </w:r>
          </w:p>
        </w:tc>
      </w:tr>
      <w:tr w:rsidR="00297E60" w:rsidRPr="006F6D9B">
        <w:trPr>
          <w:trHeight w:val="70"/>
        </w:trPr>
        <w:tc>
          <w:tcPr>
            <w:tcW w:w="9923" w:type="dxa"/>
            <w:gridSpan w:val="2"/>
          </w:tcPr>
          <w:p w:rsidR="00297E60" w:rsidRDefault="00297E60" w:rsidP="008C76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17 августа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297E60" w:rsidRPr="006F6D9B">
        <w:trPr>
          <w:trHeight w:val="1423"/>
        </w:trPr>
        <w:tc>
          <w:tcPr>
            <w:tcW w:w="1701" w:type="dxa"/>
          </w:tcPr>
          <w:p w:rsidR="00297E60" w:rsidRPr="00A33C13" w:rsidRDefault="00297E60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297E60" w:rsidRDefault="00297E60" w:rsidP="0078744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297E60" w:rsidRPr="00E46576" w:rsidRDefault="00297E60" w:rsidP="007874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2B3219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Регистрация прав на объекты недвижимости жилого назначения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297E60" w:rsidRPr="006F6D9B" w:rsidRDefault="00297E60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8(8442)62-21-31</w:t>
            </w:r>
          </w:p>
          <w:p w:rsidR="00297E60" w:rsidRDefault="00297E60" w:rsidP="00787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6F6D9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жилого назначения</w:t>
            </w:r>
          </w:p>
        </w:tc>
      </w:tr>
      <w:tr w:rsidR="00297E60" w:rsidRPr="006F6D9B">
        <w:trPr>
          <w:trHeight w:val="1423"/>
        </w:trPr>
        <w:tc>
          <w:tcPr>
            <w:tcW w:w="1701" w:type="dxa"/>
          </w:tcPr>
          <w:p w:rsidR="00297E60" w:rsidRPr="00A33C13" w:rsidRDefault="00297E60" w:rsidP="008C76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297E60" w:rsidRDefault="00297E60" w:rsidP="008C76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297E60" w:rsidRPr="00E46576" w:rsidRDefault="00297E60" w:rsidP="008C764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2B3219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Государственная регистрация и постановка на кадастровый учёт в электронном виде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297E60" w:rsidRPr="006F6D9B" w:rsidRDefault="00297E60" w:rsidP="008C7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8(84463)2-01-47, 2-00-99</w:t>
            </w:r>
          </w:p>
          <w:p w:rsidR="00297E60" w:rsidRDefault="00297E60" w:rsidP="008C76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6F6D9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297E60" w:rsidRPr="006F6D9B">
        <w:trPr>
          <w:trHeight w:val="1423"/>
        </w:trPr>
        <w:tc>
          <w:tcPr>
            <w:tcW w:w="1701" w:type="dxa"/>
          </w:tcPr>
          <w:p w:rsidR="00297E60" w:rsidRPr="00A33C13" w:rsidRDefault="00297E60" w:rsidP="008C76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297E60" w:rsidRDefault="00297E60" w:rsidP="008C76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297E60" w:rsidRPr="00E46576" w:rsidRDefault="00297E60" w:rsidP="008C764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A7927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2B3219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Государственный земельный надзор</w:t>
            </w:r>
            <w:r w:rsidRPr="004A7927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297E60" w:rsidRPr="006F6D9B" w:rsidRDefault="00297E60" w:rsidP="008C7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8(84492)6-80-94</w:t>
            </w:r>
          </w:p>
          <w:p w:rsidR="00297E60" w:rsidRDefault="00297E60" w:rsidP="008C76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6F6D9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по Палласовскому и Старополтавскому районам</w:t>
            </w:r>
          </w:p>
        </w:tc>
      </w:tr>
      <w:tr w:rsidR="00297E60" w:rsidRPr="006F6D9B">
        <w:trPr>
          <w:trHeight w:val="242"/>
        </w:trPr>
        <w:tc>
          <w:tcPr>
            <w:tcW w:w="9923" w:type="dxa"/>
            <w:gridSpan w:val="2"/>
          </w:tcPr>
          <w:p w:rsidR="00297E60" w:rsidRDefault="00297E60" w:rsidP="008C76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18 августа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297E60" w:rsidRPr="006F6D9B">
        <w:trPr>
          <w:trHeight w:val="1423"/>
        </w:trPr>
        <w:tc>
          <w:tcPr>
            <w:tcW w:w="1701" w:type="dxa"/>
          </w:tcPr>
          <w:p w:rsidR="00297E60" w:rsidRPr="00A33C13" w:rsidRDefault="00297E60" w:rsidP="008C76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297E60" w:rsidRDefault="00297E60" w:rsidP="008C76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297E60" w:rsidRPr="00E46576" w:rsidRDefault="00297E60" w:rsidP="008C764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2B3219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Как прекратить запись о запрещении регистрации?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297E60" w:rsidRPr="006F6D9B" w:rsidRDefault="00297E60" w:rsidP="008C7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8(84457)4-55-02</w:t>
            </w:r>
          </w:p>
          <w:p w:rsidR="00297E60" w:rsidRDefault="00297E60" w:rsidP="008C76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6F6D9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Камышинского межмуниципального отдела</w:t>
            </w:r>
          </w:p>
        </w:tc>
      </w:tr>
      <w:tr w:rsidR="00297E60" w:rsidRPr="006F6D9B">
        <w:trPr>
          <w:trHeight w:val="1423"/>
        </w:trPr>
        <w:tc>
          <w:tcPr>
            <w:tcW w:w="1701" w:type="dxa"/>
          </w:tcPr>
          <w:p w:rsidR="00297E60" w:rsidRPr="00A33C13" w:rsidRDefault="00297E60" w:rsidP="008C76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297E60" w:rsidRDefault="00297E60" w:rsidP="008C76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297E60" w:rsidRPr="00E46576" w:rsidRDefault="00297E60" w:rsidP="008C764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2B3219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Предоставление сведений из ЕГР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297E60" w:rsidRPr="006F6D9B" w:rsidRDefault="00297E60" w:rsidP="008C7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8(8442)33-37-99</w:t>
            </w:r>
          </w:p>
          <w:p w:rsidR="00297E60" w:rsidRDefault="00297E60" w:rsidP="008C76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6F6D9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ведения ЕГРН</w:t>
            </w:r>
          </w:p>
        </w:tc>
      </w:tr>
      <w:tr w:rsidR="00297E60" w:rsidRPr="006F6D9B">
        <w:trPr>
          <w:trHeight w:val="70"/>
        </w:trPr>
        <w:tc>
          <w:tcPr>
            <w:tcW w:w="9923" w:type="dxa"/>
            <w:gridSpan w:val="2"/>
          </w:tcPr>
          <w:p w:rsidR="00297E60" w:rsidRDefault="00297E60" w:rsidP="008C76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19 августа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297E60" w:rsidRPr="006F6D9B">
        <w:trPr>
          <w:trHeight w:val="1423"/>
        </w:trPr>
        <w:tc>
          <w:tcPr>
            <w:tcW w:w="1701" w:type="dxa"/>
          </w:tcPr>
          <w:p w:rsidR="00297E60" w:rsidRPr="00A33C13" w:rsidRDefault="00297E60" w:rsidP="008C76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297E60" w:rsidRDefault="00297E60" w:rsidP="008C76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297E60" w:rsidRPr="00E46576" w:rsidRDefault="00297E60" w:rsidP="008C764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2B3219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Порядок предоставления и переоформления, замена бланков лицензий на осуществление геодезической и картографической деятельности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297E60" w:rsidRPr="006F6D9B" w:rsidRDefault="00297E60" w:rsidP="008C7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6F6D9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8(8442)93-20-09 доб.307</w:t>
            </w:r>
          </w:p>
          <w:p w:rsidR="00297E60" w:rsidRDefault="00297E60" w:rsidP="008C76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6F6D9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геодезии и картографии</w:t>
            </w:r>
          </w:p>
        </w:tc>
      </w:tr>
    </w:tbl>
    <w:p w:rsidR="00297E60" w:rsidRPr="006110A3" w:rsidRDefault="00297E60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sectPr w:rsidR="00297E60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D1D"/>
    <w:rsid w:val="00027AAA"/>
    <w:rsid w:val="000373F5"/>
    <w:rsid w:val="0004161B"/>
    <w:rsid w:val="00052177"/>
    <w:rsid w:val="000760CB"/>
    <w:rsid w:val="00085038"/>
    <w:rsid w:val="000954FC"/>
    <w:rsid w:val="000B0A63"/>
    <w:rsid w:val="000B340B"/>
    <w:rsid w:val="000D7CB9"/>
    <w:rsid w:val="00130392"/>
    <w:rsid w:val="001659CA"/>
    <w:rsid w:val="001C6DCB"/>
    <w:rsid w:val="00205EBC"/>
    <w:rsid w:val="0021259B"/>
    <w:rsid w:val="00271162"/>
    <w:rsid w:val="00297E60"/>
    <w:rsid w:val="002B3219"/>
    <w:rsid w:val="002B6A73"/>
    <w:rsid w:val="002E088B"/>
    <w:rsid w:val="002F73AC"/>
    <w:rsid w:val="0035478A"/>
    <w:rsid w:val="00355BE1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F0B1D"/>
    <w:rsid w:val="005F2EA6"/>
    <w:rsid w:val="006110A3"/>
    <w:rsid w:val="00683319"/>
    <w:rsid w:val="0068615F"/>
    <w:rsid w:val="006D09BC"/>
    <w:rsid w:val="006F1036"/>
    <w:rsid w:val="006F6D9B"/>
    <w:rsid w:val="00700FD7"/>
    <w:rsid w:val="0073179D"/>
    <w:rsid w:val="007507A4"/>
    <w:rsid w:val="00751578"/>
    <w:rsid w:val="0075752F"/>
    <w:rsid w:val="00764B99"/>
    <w:rsid w:val="0078744E"/>
    <w:rsid w:val="007944DB"/>
    <w:rsid w:val="007B497D"/>
    <w:rsid w:val="007D36D1"/>
    <w:rsid w:val="00801CD2"/>
    <w:rsid w:val="00805B29"/>
    <w:rsid w:val="0088201D"/>
    <w:rsid w:val="00887AA6"/>
    <w:rsid w:val="008C764A"/>
    <w:rsid w:val="008D5C80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3D00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A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328</Words>
  <Characters>1874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NVKharyutina</cp:lastModifiedBy>
  <cp:revision>4</cp:revision>
  <dcterms:created xsi:type="dcterms:W3CDTF">2022-08-10T12:35:00Z</dcterms:created>
  <dcterms:modified xsi:type="dcterms:W3CDTF">2022-08-15T06:18:00Z</dcterms:modified>
</cp:coreProperties>
</file>