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CF" w:rsidRPr="000810E5" w:rsidRDefault="007936CF">
      <w:pPr>
        <w:jc w:val="center"/>
        <w:rPr>
          <w:sz w:val="28"/>
          <w:szCs w:val="28"/>
        </w:rPr>
      </w:pP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permStart w:id="0" w:edGrp="everyone"/>
      <w:permEnd w:id="0"/>
      <w:r w:rsidRPr="000810E5">
        <w:rPr>
          <w:rFonts w:ascii="Arial" w:hAnsi="Arial" w:cs="Arial"/>
          <w:b/>
          <w:sz w:val="28"/>
          <w:szCs w:val="28"/>
        </w:rPr>
        <w:t xml:space="preserve">А Д М И Н И С Т </w:t>
      </w:r>
      <w:proofErr w:type="gramStart"/>
      <w:r w:rsidRPr="000810E5">
        <w:rPr>
          <w:rFonts w:ascii="Arial" w:hAnsi="Arial" w:cs="Arial"/>
          <w:b/>
          <w:sz w:val="28"/>
          <w:szCs w:val="28"/>
        </w:rPr>
        <w:t>Р</w:t>
      </w:r>
      <w:proofErr w:type="gramEnd"/>
      <w:r w:rsidRPr="000810E5">
        <w:rPr>
          <w:rFonts w:ascii="Arial" w:hAnsi="Arial" w:cs="Arial"/>
          <w:b/>
          <w:sz w:val="28"/>
          <w:szCs w:val="28"/>
        </w:rPr>
        <w:t xml:space="preserve"> А Ц И Я</w:t>
      </w: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0810E5">
        <w:rPr>
          <w:rFonts w:ascii="Arial" w:hAnsi="Arial" w:cs="Arial"/>
          <w:b/>
          <w:sz w:val="28"/>
          <w:szCs w:val="28"/>
        </w:rPr>
        <w:t>ЗАПЛАВНЕНСКОГО СЕЛЬСКОГО ПОСЕЛЕНИЯ</w:t>
      </w: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0810E5">
        <w:rPr>
          <w:rFonts w:ascii="Arial" w:hAnsi="Arial" w:cs="Arial"/>
          <w:b/>
          <w:sz w:val="28"/>
          <w:szCs w:val="28"/>
        </w:rPr>
        <w:t>ЛЕНИНСКОГО МУНИЦИПАЛЬНОГО РАЙОНА</w:t>
      </w:r>
    </w:p>
    <w:p w:rsidR="0065151B" w:rsidRPr="000810E5" w:rsidRDefault="0065151B" w:rsidP="00651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0810E5">
        <w:rPr>
          <w:rFonts w:ascii="Arial" w:hAnsi="Arial" w:cs="Arial"/>
          <w:b/>
          <w:sz w:val="28"/>
          <w:szCs w:val="28"/>
        </w:rPr>
        <w:t>ВОЛГОГРАДСКОЙ ОБЛАСТИ</w:t>
      </w:r>
    </w:p>
    <w:p w:rsidR="00C43748" w:rsidRPr="000810E5" w:rsidRDefault="00C43748">
      <w:pPr>
        <w:jc w:val="center"/>
        <w:rPr>
          <w:sz w:val="28"/>
          <w:szCs w:val="28"/>
        </w:rPr>
      </w:pPr>
    </w:p>
    <w:p w:rsidR="007936CF" w:rsidRPr="000810E5" w:rsidRDefault="007936CF" w:rsidP="001F771E">
      <w:pPr>
        <w:widowControl w:val="0"/>
        <w:jc w:val="center"/>
        <w:rPr>
          <w:b/>
          <w:sz w:val="28"/>
          <w:szCs w:val="28"/>
        </w:rPr>
      </w:pPr>
    </w:p>
    <w:p w:rsidR="00C43748" w:rsidRPr="000810E5" w:rsidRDefault="00C43748" w:rsidP="001F771E">
      <w:pPr>
        <w:widowControl w:val="0"/>
        <w:jc w:val="center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>ПОСТАНОВЛЕНИЕ</w:t>
      </w:r>
    </w:p>
    <w:p w:rsidR="00C43748" w:rsidRPr="000810E5" w:rsidRDefault="00C43748" w:rsidP="001F771E">
      <w:pPr>
        <w:widowControl w:val="0"/>
        <w:rPr>
          <w:sz w:val="28"/>
          <w:szCs w:val="28"/>
        </w:rPr>
      </w:pPr>
    </w:p>
    <w:p w:rsidR="007936CF" w:rsidRPr="000810E5" w:rsidRDefault="00470E25" w:rsidP="001F771E">
      <w:pPr>
        <w:widowControl w:val="0"/>
        <w:rPr>
          <w:sz w:val="28"/>
          <w:szCs w:val="28"/>
        </w:rPr>
      </w:pPr>
      <w:r w:rsidRPr="000810E5">
        <w:rPr>
          <w:sz w:val="28"/>
          <w:szCs w:val="28"/>
        </w:rPr>
        <w:t>от 19.11.</w:t>
      </w:r>
      <w:r w:rsidR="002B1103" w:rsidRPr="000810E5">
        <w:rPr>
          <w:sz w:val="28"/>
          <w:szCs w:val="28"/>
        </w:rPr>
        <w:t>2024</w:t>
      </w:r>
      <w:r w:rsidR="00FD3FA5" w:rsidRPr="000810E5">
        <w:rPr>
          <w:sz w:val="28"/>
          <w:szCs w:val="28"/>
        </w:rPr>
        <w:t xml:space="preserve"> </w:t>
      </w:r>
      <w:r w:rsidRPr="000810E5">
        <w:rPr>
          <w:sz w:val="28"/>
          <w:szCs w:val="28"/>
        </w:rPr>
        <w:t>г.</w:t>
      </w:r>
      <w:r w:rsidR="00424B6B" w:rsidRPr="000810E5">
        <w:rPr>
          <w:sz w:val="28"/>
          <w:szCs w:val="28"/>
        </w:rPr>
        <w:t xml:space="preserve"> </w:t>
      </w:r>
      <w:r w:rsidR="00C43748" w:rsidRPr="000810E5">
        <w:rPr>
          <w:sz w:val="28"/>
          <w:szCs w:val="28"/>
        </w:rPr>
        <w:t>№</w:t>
      </w:r>
      <w:r w:rsidRPr="000810E5">
        <w:rPr>
          <w:sz w:val="28"/>
          <w:szCs w:val="28"/>
        </w:rPr>
        <w:t xml:space="preserve"> 116</w:t>
      </w:r>
    </w:p>
    <w:p w:rsidR="001F771E" w:rsidRPr="000810E5" w:rsidRDefault="001F771E" w:rsidP="001F771E">
      <w:pPr>
        <w:widowControl w:val="0"/>
        <w:rPr>
          <w:sz w:val="28"/>
          <w:szCs w:val="28"/>
        </w:rPr>
      </w:pPr>
    </w:p>
    <w:p w:rsidR="007936CF" w:rsidRPr="000810E5" w:rsidRDefault="007936CF" w:rsidP="00EF4FF8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7936CF" w:rsidRPr="000810E5" w:rsidRDefault="001F771E" w:rsidP="00EF4FF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 xml:space="preserve">Об утверждении </w:t>
      </w:r>
      <w:r w:rsidR="00621752" w:rsidRPr="000810E5">
        <w:rPr>
          <w:b/>
          <w:bCs/>
          <w:sz w:val="28"/>
          <w:szCs w:val="28"/>
        </w:rPr>
        <w:t>программы</w:t>
      </w:r>
      <w:r w:rsidR="00603724" w:rsidRPr="000810E5">
        <w:rPr>
          <w:b/>
          <w:bCs/>
          <w:sz w:val="28"/>
          <w:szCs w:val="28"/>
        </w:rPr>
        <w:t xml:space="preserve"> профилактики </w:t>
      </w:r>
      <w:r w:rsidR="00603724" w:rsidRPr="000810E5">
        <w:rPr>
          <w:b/>
          <w:sz w:val="28"/>
          <w:szCs w:val="28"/>
        </w:rPr>
        <w:t xml:space="preserve">рисков причинения вреда </w:t>
      </w:r>
    </w:p>
    <w:p w:rsidR="00603724" w:rsidRPr="000810E5" w:rsidRDefault="000C499F" w:rsidP="00EF4FF8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>(</w:t>
      </w:r>
      <w:r w:rsidR="00603724" w:rsidRPr="000810E5">
        <w:rPr>
          <w:b/>
          <w:sz w:val="28"/>
          <w:szCs w:val="28"/>
        </w:rPr>
        <w:t>ущерба)</w:t>
      </w:r>
      <w:r w:rsidR="00CC366F" w:rsidRPr="000810E5">
        <w:rPr>
          <w:b/>
          <w:sz w:val="28"/>
          <w:szCs w:val="28"/>
        </w:rPr>
        <w:t xml:space="preserve"> охраняемым законом ценностям при осуществлении</w:t>
      </w:r>
      <w:r w:rsidR="00603724" w:rsidRPr="000810E5">
        <w:rPr>
          <w:b/>
          <w:sz w:val="28"/>
          <w:szCs w:val="28"/>
        </w:rPr>
        <w:t xml:space="preserve"> </w:t>
      </w:r>
      <w:r w:rsidR="00CC366F" w:rsidRPr="000810E5">
        <w:rPr>
          <w:b/>
          <w:sz w:val="28"/>
          <w:szCs w:val="28"/>
        </w:rPr>
        <w:t>муниципального контроля</w:t>
      </w:r>
      <w:r w:rsidR="00EF4FF8" w:rsidRPr="000810E5">
        <w:rPr>
          <w:b/>
          <w:sz w:val="28"/>
          <w:szCs w:val="28"/>
        </w:rPr>
        <w:t xml:space="preserve"> на автомобильном транспорте, городском наземном электрическом</w:t>
      </w:r>
      <w:r w:rsidR="00FD3FA5" w:rsidRPr="000810E5">
        <w:rPr>
          <w:b/>
          <w:sz w:val="28"/>
          <w:szCs w:val="28"/>
        </w:rPr>
        <w:t xml:space="preserve">  </w:t>
      </w:r>
      <w:r w:rsidR="00EF4FF8" w:rsidRPr="000810E5">
        <w:rPr>
          <w:b/>
          <w:sz w:val="28"/>
          <w:szCs w:val="28"/>
        </w:rPr>
        <w:t xml:space="preserve"> транспорте и в дорожном </w:t>
      </w:r>
      <w:r w:rsidR="004C1793" w:rsidRPr="000810E5">
        <w:rPr>
          <w:b/>
          <w:sz w:val="28"/>
          <w:szCs w:val="28"/>
        </w:rPr>
        <w:t xml:space="preserve"> хозяйстве </w:t>
      </w:r>
      <w:r w:rsidR="00386498" w:rsidRPr="000810E5">
        <w:rPr>
          <w:b/>
          <w:sz w:val="28"/>
          <w:szCs w:val="28"/>
        </w:rPr>
        <w:t xml:space="preserve">в границах населенных пунктов </w:t>
      </w:r>
      <w:r w:rsidR="0065151B" w:rsidRPr="000810E5">
        <w:rPr>
          <w:b/>
          <w:sz w:val="28"/>
          <w:szCs w:val="28"/>
        </w:rPr>
        <w:t xml:space="preserve">Заплавненского </w:t>
      </w:r>
      <w:r w:rsidR="00EF4FF8" w:rsidRPr="000810E5">
        <w:rPr>
          <w:b/>
          <w:sz w:val="28"/>
          <w:szCs w:val="28"/>
        </w:rPr>
        <w:t xml:space="preserve">сельского поселения </w:t>
      </w:r>
      <w:r w:rsidR="00FD3FA5" w:rsidRPr="000810E5">
        <w:rPr>
          <w:b/>
          <w:sz w:val="28"/>
          <w:szCs w:val="28"/>
        </w:rPr>
        <w:t xml:space="preserve"> </w:t>
      </w:r>
      <w:r w:rsidR="00603724" w:rsidRPr="000810E5">
        <w:rPr>
          <w:b/>
          <w:sz w:val="28"/>
          <w:szCs w:val="28"/>
        </w:rPr>
        <w:t xml:space="preserve"> </w:t>
      </w:r>
      <w:r w:rsidR="002B1103" w:rsidRPr="000810E5">
        <w:rPr>
          <w:b/>
          <w:bCs/>
          <w:sz w:val="28"/>
          <w:szCs w:val="28"/>
        </w:rPr>
        <w:t>на 2025</w:t>
      </w:r>
      <w:r w:rsidR="00603724" w:rsidRPr="000810E5">
        <w:rPr>
          <w:b/>
          <w:bCs/>
          <w:sz w:val="28"/>
          <w:szCs w:val="28"/>
        </w:rPr>
        <w:t xml:space="preserve"> год</w:t>
      </w:r>
    </w:p>
    <w:p w:rsidR="001F771E" w:rsidRPr="000810E5" w:rsidRDefault="001F771E" w:rsidP="001F771E">
      <w:pPr>
        <w:widowControl w:val="0"/>
        <w:jc w:val="center"/>
        <w:rPr>
          <w:sz w:val="28"/>
          <w:szCs w:val="28"/>
        </w:rPr>
      </w:pPr>
    </w:p>
    <w:p w:rsidR="000B749C" w:rsidRPr="000810E5" w:rsidRDefault="001F771E" w:rsidP="000B749C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810E5">
        <w:rPr>
          <w:color w:val="000000"/>
          <w:sz w:val="28"/>
          <w:szCs w:val="28"/>
        </w:rPr>
        <w:tab/>
      </w:r>
      <w:proofErr w:type="gramStart"/>
      <w:r w:rsidRPr="000810E5">
        <w:rPr>
          <w:color w:val="000000"/>
          <w:sz w:val="28"/>
          <w:szCs w:val="28"/>
        </w:rPr>
        <w:t>В соответствии с</w:t>
      </w:r>
      <w:r w:rsidRPr="000810E5">
        <w:rPr>
          <w:b/>
          <w:color w:val="000000"/>
          <w:sz w:val="28"/>
          <w:szCs w:val="28"/>
        </w:rPr>
        <w:t xml:space="preserve"> </w:t>
      </w:r>
      <w:r w:rsidR="000B749C" w:rsidRPr="000810E5">
        <w:rPr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r w:rsidR="00747E9F" w:rsidRPr="000810E5">
        <w:rPr>
          <w:sz w:val="28"/>
          <w:szCs w:val="28"/>
        </w:rPr>
        <w:t xml:space="preserve"> </w:t>
      </w:r>
      <w:r w:rsidR="000B749C" w:rsidRPr="000810E5">
        <w:rPr>
          <w:sz w:val="28"/>
          <w:szCs w:val="28"/>
        </w:rPr>
        <w:t xml:space="preserve">(ущерба) охраняемым законом ценностям», Решения </w:t>
      </w:r>
      <w:r w:rsidR="00EF4FF8" w:rsidRPr="000810E5">
        <w:rPr>
          <w:sz w:val="28"/>
          <w:szCs w:val="28"/>
        </w:rPr>
        <w:t xml:space="preserve">Совета депутатов </w:t>
      </w:r>
      <w:r w:rsidR="001A13C0" w:rsidRPr="000810E5">
        <w:rPr>
          <w:sz w:val="28"/>
          <w:szCs w:val="28"/>
        </w:rPr>
        <w:t>Заплавненского</w:t>
      </w:r>
      <w:r w:rsidR="00386397" w:rsidRPr="000810E5">
        <w:rPr>
          <w:sz w:val="28"/>
          <w:szCs w:val="28"/>
        </w:rPr>
        <w:t xml:space="preserve"> </w:t>
      </w:r>
      <w:r w:rsidR="00EF4FF8" w:rsidRPr="000810E5">
        <w:rPr>
          <w:sz w:val="28"/>
          <w:szCs w:val="28"/>
        </w:rPr>
        <w:t>сельского поселения</w:t>
      </w:r>
      <w:r w:rsidR="000B749C" w:rsidRPr="000810E5">
        <w:rPr>
          <w:sz w:val="28"/>
          <w:szCs w:val="28"/>
        </w:rPr>
        <w:t xml:space="preserve"> от </w:t>
      </w:r>
      <w:r w:rsidR="0065151B" w:rsidRPr="000810E5">
        <w:rPr>
          <w:sz w:val="28"/>
          <w:szCs w:val="28"/>
        </w:rPr>
        <w:t>30.07.2021</w:t>
      </w:r>
      <w:r w:rsidR="001A13C0" w:rsidRPr="000810E5">
        <w:rPr>
          <w:sz w:val="28"/>
          <w:szCs w:val="28"/>
        </w:rPr>
        <w:t>г.</w:t>
      </w:r>
      <w:r w:rsidR="0065151B" w:rsidRPr="000810E5">
        <w:rPr>
          <w:sz w:val="28"/>
          <w:szCs w:val="28"/>
        </w:rPr>
        <w:t xml:space="preserve"> № 69/215 </w:t>
      </w:r>
      <w:r w:rsidR="000B749C" w:rsidRPr="000810E5">
        <w:rPr>
          <w:sz w:val="28"/>
          <w:szCs w:val="28"/>
        </w:rPr>
        <w:t>«</w:t>
      </w:r>
      <w:r w:rsidR="0065151B" w:rsidRPr="000810E5">
        <w:rPr>
          <w:sz w:val="28"/>
          <w:szCs w:val="28"/>
        </w:rPr>
        <w:t>Об утверждении Положения о</w:t>
      </w:r>
      <w:proofErr w:type="gramEnd"/>
      <w:r w:rsidR="0065151B" w:rsidRPr="000810E5">
        <w:rPr>
          <w:sz w:val="28"/>
          <w:szCs w:val="28"/>
        </w:rPr>
        <w:t xml:space="preserve"> </w:t>
      </w:r>
      <w:bookmarkStart w:id="0" w:name="_Hlk73706793"/>
      <w:proofErr w:type="gramStart"/>
      <w:r w:rsidR="0065151B" w:rsidRPr="000810E5">
        <w:rPr>
          <w:sz w:val="28"/>
          <w:szCs w:val="28"/>
        </w:rPr>
        <w:t xml:space="preserve">муниципальном контроле </w:t>
      </w:r>
      <w:bookmarkEnd w:id="0"/>
      <w:r w:rsidR="0065151B" w:rsidRPr="000810E5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Заплавненского сельского поселения</w:t>
      </w:r>
      <w:r w:rsidR="000B749C" w:rsidRPr="000810E5">
        <w:rPr>
          <w:sz w:val="28"/>
          <w:szCs w:val="28"/>
        </w:rPr>
        <w:t>»</w:t>
      </w:r>
      <w:proofErr w:type="gramEnd"/>
      <w:r w:rsidR="002B39C3" w:rsidRPr="000810E5">
        <w:rPr>
          <w:sz w:val="28"/>
          <w:szCs w:val="28"/>
        </w:rPr>
        <w:t xml:space="preserve"> (в редакции</w:t>
      </w:r>
      <w:r w:rsidR="0065151B" w:rsidRPr="000810E5">
        <w:rPr>
          <w:sz w:val="28"/>
          <w:szCs w:val="28"/>
        </w:rPr>
        <w:t xml:space="preserve"> от 24.01.2022 г. №75/236</w:t>
      </w:r>
      <w:r w:rsidR="00386498" w:rsidRPr="000810E5">
        <w:rPr>
          <w:sz w:val="28"/>
          <w:szCs w:val="28"/>
        </w:rPr>
        <w:t xml:space="preserve">, </w:t>
      </w:r>
      <w:r w:rsidR="0065151B" w:rsidRPr="000810E5">
        <w:rPr>
          <w:rFonts w:cs="Arial"/>
          <w:sz w:val="28"/>
          <w:szCs w:val="28"/>
        </w:rPr>
        <w:t>от 27.06.2023 г.</w:t>
      </w:r>
      <w:r w:rsidR="001A13C0" w:rsidRPr="000810E5">
        <w:rPr>
          <w:rFonts w:cs="Arial"/>
          <w:sz w:val="28"/>
          <w:szCs w:val="28"/>
        </w:rPr>
        <w:t xml:space="preserve"> №</w:t>
      </w:r>
      <w:r w:rsidR="0065151B" w:rsidRPr="000810E5">
        <w:rPr>
          <w:rFonts w:cs="Arial"/>
          <w:sz w:val="28"/>
          <w:szCs w:val="28"/>
        </w:rPr>
        <w:t xml:space="preserve"> 12/50</w:t>
      </w:r>
      <w:r w:rsidR="002B39C3" w:rsidRPr="000810E5">
        <w:rPr>
          <w:sz w:val="28"/>
          <w:szCs w:val="28"/>
        </w:rPr>
        <w:t>)</w:t>
      </w:r>
      <w:r w:rsidR="000B749C" w:rsidRPr="000810E5">
        <w:rPr>
          <w:sz w:val="28"/>
          <w:szCs w:val="28"/>
        </w:rPr>
        <w:t xml:space="preserve">, </w:t>
      </w:r>
      <w:r w:rsidR="00386397" w:rsidRPr="000810E5">
        <w:rPr>
          <w:sz w:val="28"/>
          <w:szCs w:val="28"/>
        </w:rPr>
        <w:t xml:space="preserve">администрация </w:t>
      </w:r>
      <w:r w:rsidR="0065151B" w:rsidRPr="000810E5">
        <w:rPr>
          <w:sz w:val="28"/>
          <w:szCs w:val="28"/>
        </w:rPr>
        <w:t>Заплавненского</w:t>
      </w:r>
      <w:r w:rsidR="00FD3FA5" w:rsidRPr="000810E5">
        <w:rPr>
          <w:sz w:val="28"/>
          <w:szCs w:val="28"/>
        </w:rPr>
        <w:t xml:space="preserve"> сельского поселения</w:t>
      </w:r>
    </w:p>
    <w:p w:rsidR="001F771E" w:rsidRPr="000810E5" w:rsidRDefault="001F771E" w:rsidP="001F771E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C21CA2" w:rsidRPr="000810E5" w:rsidRDefault="006F709D" w:rsidP="001F771E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0810E5">
        <w:rPr>
          <w:b/>
          <w:sz w:val="28"/>
          <w:szCs w:val="28"/>
        </w:rPr>
        <w:t>ПОСТАНОВЛЯ</w:t>
      </w:r>
      <w:r w:rsidR="00FD3FA5" w:rsidRPr="000810E5">
        <w:rPr>
          <w:b/>
          <w:sz w:val="28"/>
          <w:szCs w:val="28"/>
        </w:rPr>
        <w:t>ЕТ</w:t>
      </w:r>
      <w:r w:rsidR="00C21CA2" w:rsidRPr="000810E5">
        <w:rPr>
          <w:b/>
          <w:sz w:val="28"/>
          <w:szCs w:val="28"/>
        </w:rPr>
        <w:t>:</w:t>
      </w:r>
    </w:p>
    <w:p w:rsidR="006F709D" w:rsidRPr="000810E5" w:rsidRDefault="006F709D" w:rsidP="0062175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1F771E" w:rsidRPr="000810E5" w:rsidRDefault="00BE148B" w:rsidP="00105A0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810E5">
        <w:rPr>
          <w:sz w:val="28"/>
          <w:szCs w:val="28"/>
        </w:rPr>
        <w:t>1.</w:t>
      </w:r>
      <w:r w:rsidR="001F771E" w:rsidRPr="000810E5">
        <w:rPr>
          <w:sz w:val="28"/>
          <w:szCs w:val="28"/>
        </w:rPr>
        <w:t xml:space="preserve">Утвердить программу </w:t>
      </w:r>
      <w:r w:rsidR="00621752" w:rsidRPr="000810E5">
        <w:rPr>
          <w:bCs/>
          <w:sz w:val="28"/>
          <w:szCs w:val="28"/>
        </w:rPr>
        <w:t xml:space="preserve">профилактики </w:t>
      </w:r>
      <w:r w:rsidR="00621752" w:rsidRPr="000810E5">
        <w:rPr>
          <w:sz w:val="28"/>
          <w:szCs w:val="28"/>
        </w:rPr>
        <w:t xml:space="preserve">рисков причинения вреда (ущерба) охраняемым законом ценностям </w:t>
      </w:r>
      <w:r w:rsidR="00CC366F" w:rsidRPr="000810E5">
        <w:rPr>
          <w:sz w:val="28"/>
          <w:szCs w:val="28"/>
        </w:rPr>
        <w:t>при осуществлении</w:t>
      </w:r>
      <w:r w:rsidR="008169E3" w:rsidRPr="000810E5">
        <w:rPr>
          <w:sz w:val="28"/>
          <w:szCs w:val="28"/>
        </w:rPr>
        <w:t xml:space="preserve"> </w:t>
      </w:r>
      <w:r w:rsidR="00CC366F" w:rsidRPr="000810E5">
        <w:rPr>
          <w:sz w:val="28"/>
          <w:szCs w:val="28"/>
        </w:rPr>
        <w:t>муниципального контроля</w:t>
      </w:r>
      <w:r w:rsidR="00EF4FF8" w:rsidRPr="000810E5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</w:t>
      </w:r>
      <w:r w:rsidR="00386498" w:rsidRPr="000810E5">
        <w:rPr>
          <w:sz w:val="28"/>
          <w:szCs w:val="28"/>
        </w:rPr>
        <w:t>в границах населенных пунктов</w:t>
      </w:r>
      <w:r w:rsidR="00FD3FA5" w:rsidRPr="000810E5">
        <w:rPr>
          <w:sz w:val="28"/>
          <w:szCs w:val="28"/>
        </w:rPr>
        <w:t xml:space="preserve"> </w:t>
      </w:r>
      <w:r w:rsidR="00EF4FF8" w:rsidRPr="000810E5">
        <w:rPr>
          <w:sz w:val="28"/>
          <w:szCs w:val="28"/>
        </w:rPr>
        <w:t xml:space="preserve"> </w:t>
      </w:r>
      <w:r w:rsidR="001A13C0" w:rsidRPr="000810E5">
        <w:rPr>
          <w:sz w:val="28"/>
          <w:szCs w:val="28"/>
        </w:rPr>
        <w:t>Заплавненского</w:t>
      </w:r>
      <w:r w:rsidR="00386397" w:rsidRPr="000810E5">
        <w:rPr>
          <w:sz w:val="28"/>
          <w:szCs w:val="28"/>
        </w:rPr>
        <w:t xml:space="preserve"> </w:t>
      </w:r>
      <w:r w:rsidR="00EF4FF8" w:rsidRPr="000810E5">
        <w:rPr>
          <w:sz w:val="28"/>
          <w:szCs w:val="28"/>
        </w:rPr>
        <w:t xml:space="preserve">сельского поселения </w:t>
      </w:r>
      <w:r w:rsidR="00FD3FA5" w:rsidRPr="000810E5">
        <w:rPr>
          <w:sz w:val="28"/>
          <w:szCs w:val="28"/>
        </w:rPr>
        <w:t xml:space="preserve"> </w:t>
      </w:r>
      <w:r w:rsidR="00621752" w:rsidRPr="000810E5">
        <w:rPr>
          <w:sz w:val="28"/>
          <w:szCs w:val="28"/>
        </w:rPr>
        <w:t xml:space="preserve"> </w:t>
      </w:r>
      <w:r w:rsidR="002B1103" w:rsidRPr="000810E5">
        <w:rPr>
          <w:bCs/>
          <w:sz w:val="28"/>
          <w:szCs w:val="28"/>
        </w:rPr>
        <w:t>на 2025</w:t>
      </w:r>
      <w:r w:rsidR="00315D20" w:rsidRPr="000810E5">
        <w:rPr>
          <w:bCs/>
          <w:sz w:val="28"/>
          <w:szCs w:val="28"/>
        </w:rPr>
        <w:t xml:space="preserve"> год (приложение).</w:t>
      </w:r>
    </w:p>
    <w:p w:rsidR="001F771E" w:rsidRPr="000810E5" w:rsidRDefault="002668B7" w:rsidP="00105A07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810E5">
        <w:rPr>
          <w:sz w:val="28"/>
          <w:szCs w:val="28"/>
        </w:rPr>
        <w:t>2</w:t>
      </w:r>
      <w:r w:rsidR="00BE148B" w:rsidRPr="000810E5">
        <w:rPr>
          <w:sz w:val="28"/>
          <w:szCs w:val="28"/>
        </w:rPr>
        <w:t>.</w:t>
      </w:r>
      <w:r w:rsidR="00D80526" w:rsidRPr="000810E5">
        <w:rPr>
          <w:sz w:val="28"/>
          <w:szCs w:val="28"/>
        </w:rPr>
        <w:t xml:space="preserve"> </w:t>
      </w:r>
      <w:r w:rsidR="001F771E" w:rsidRPr="000810E5">
        <w:rPr>
          <w:sz w:val="28"/>
          <w:szCs w:val="28"/>
        </w:rPr>
        <w:t xml:space="preserve">Контроль исполнения </w:t>
      </w:r>
      <w:r w:rsidR="00105A07" w:rsidRPr="000810E5">
        <w:rPr>
          <w:sz w:val="28"/>
          <w:szCs w:val="28"/>
        </w:rPr>
        <w:t>п</w:t>
      </w:r>
      <w:r w:rsidR="001F771E" w:rsidRPr="000810E5">
        <w:rPr>
          <w:sz w:val="28"/>
          <w:szCs w:val="28"/>
        </w:rPr>
        <w:t xml:space="preserve">остановления </w:t>
      </w:r>
      <w:r w:rsidR="00EF4FF8" w:rsidRPr="000810E5">
        <w:rPr>
          <w:sz w:val="28"/>
          <w:szCs w:val="28"/>
        </w:rPr>
        <w:t>оставляю за собой</w:t>
      </w:r>
      <w:r w:rsidR="001F771E" w:rsidRPr="000810E5">
        <w:rPr>
          <w:sz w:val="28"/>
          <w:szCs w:val="28"/>
        </w:rPr>
        <w:t>.</w:t>
      </w:r>
    </w:p>
    <w:p w:rsidR="001F771E" w:rsidRPr="000810E5" w:rsidRDefault="002668B7" w:rsidP="00105A07">
      <w:pPr>
        <w:widowControl w:val="0"/>
        <w:tabs>
          <w:tab w:val="left" w:pos="993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0810E5">
        <w:rPr>
          <w:color w:val="000000"/>
          <w:sz w:val="28"/>
          <w:szCs w:val="28"/>
          <w:lang w:bidi="ru-RU"/>
        </w:rPr>
        <w:t>3</w:t>
      </w:r>
      <w:r w:rsidR="00BE148B" w:rsidRPr="000810E5">
        <w:rPr>
          <w:color w:val="000000"/>
          <w:sz w:val="28"/>
          <w:szCs w:val="28"/>
          <w:lang w:bidi="ru-RU"/>
        </w:rPr>
        <w:t>.</w:t>
      </w:r>
      <w:r w:rsidR="00EF4FF8" w:rsidRPr="000810E5">
        <w:rPr>
          <w:color w:val="000000"/>
          <w:sz w:val="28"/>
          <w:szCs w:val="28"/>
          <w:lang w:bidi="ru-RU"/>
        </w:rPr>
        <w:t xml:space="preserve"> </w:t>
      </w:r>
      <w:r w:rsidR="001F771E" w:rsidRPr="000810E5">
        <w:rPr>
          <w:color w:val="000000"/>
          <w:sz w:val="28"/>
          <w:szCs w:val="28"/>
          <w:lang w:bidi="ru-RU"/>
        </w:rPr>
        <w:t>Постановление вступает в</w:t>
      </w:r>
      <w:r w:rsidR="00D80526" w:rsidRPr="000810E5">
        <w:rPr>
          <w:color w:val="000000"/>
          <w:sz w:val="28"/>
          <w:szCs w:val="28"/>
          <w:lang w:bidi="ru-RU"/>
        </w:rPr>
        <w:t xml:space="preserve"> </w:t>
      </w:r>
      <w:r w:rsidR="001F771E" w:rsidRPr="000810E5">
        <w:rPr>
          <w:color w:val="000000"/>
          <w:sz w:val="28"/>
          <w:szCs w:val="28"/>
          <w:lang w:bidi="ru-RU"/>
        </w:rPr>
        <w:t>силу с момента его официального обнародования.</w:t>
      </w:r>
    </w:p>
    <w:p w:rsidR="001F771E" w:rsidRPr="000810E5" w:rsidRDefault="001F771E" w:rsidP="001F771E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:rsidR="00EF4FF8" w:rsidRPr="000810E5" w:rsidRDefault="00EF4FF8" w:rsidP="00EF4FF8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:rsidR="002B1103" w:rsidRPr="000810E5" w:rsidRDefault="002B1103" w:rsidP="00EF4FF8">
      <w:pPr>
        <w:widowControl w:val="0"/>
        <w:jc w:val="both"/>
        <w:rPr>
          <w:color w:val="000000"/>
          <w:sz w:val="28"/>
          <w:szCs w:val="28"/>
          <w:lang w:bidi="ru-RU"/>
        </w:rPr>
      </w:pPr>
    </w:p>
    <w:p w:rsidR="002B1103" w:rsidRPr="000810E5" w:rsidRDefault="002B1103" w:rsidP="00EF4FF8">
      <w:pPr>
        <w:widowControl w:val="0"/>
        <w:jc w:val="both"/>
        <w:rPr>
          <w:sz w:val="28"/>
          <w:szCs w:val="28"/>
        </w:rPr>
      </w:pPr>
    </w:p>
    <w:p w:rsidR="00A503EC" w:rsidRPr="000810E5" w:rsidRDefault="002B1103" w:rsidP="00EF4FF8">
      <w:pPr>
        <w:widowControl w:val="0"/>
        <w:jc w:val="both"/>
        <w:rPr>
          <w:sz w:val="28"/>
          <w:szCs w:val="28"/>
        </w:rPr>
      </w:pPr>
      <w:r w:rsidRPr="000810E5">
        <w:rPr>
          <w:sz w:val="28"/>
          <w:szCs w:val="28"/>
        </w:rPr>
        <w:t xml:space="preserve">Глава </w:t>
      </w:r>
      <w:r w:rsidR="001A13C0" w:rsidRPr="000810E5">
        <w:rPr>
          <w:sz w:val="28"/>
          <w:szCs w:val="28"/>
        </w:rPr>
        <w:t>Заплавненского</w:t>
      </w:r>
      <w:r w:rsidRPr="000810E5">
        <w:rPr>
          <w:sz w:val="28"/>
          <w:szCs w:val="28"/>
        </w:rPr>
        <w:t xml:space="preserve"> </w:t>
      </w:r>
    </w:p>
    <w:p w:rsidR="006E7846" w:rsidRPr="000810E5" w:rsidRDefault="00EF4FF8" w:rsidP="00EF4FF8">
      <w:pPr>
        <w:widowControl w:val="0"/>
        <w:jc w:val="both"/>
        <w:rPr>
          <w:sz w:val="28"/>
          <w:szCs w:val="28"/>
        </w:rPr>
      </w:pPr>
      <w:r w:rsidRPr="000810E5">
        <w:rPr>
          <w:sz w:val="28"/>
          <w:szCs w:val="28"/>
        </w:rPr>
        <w:t>сельского поселения</w:t>
      </w:r>
      <w:r w:rsidR="002B1103" w:rsidRPr="000810E5">
        <w:rPr>
          <w:sz w:val="28"/>
          <w:szCs w:val="28"/>
        </w:rPr>
        <w:t xml:space="preserve">                                      </w:t>
      </w:r>
      <w:r w:rsidR="00A503EC" w:rsidRPr="000810E5">
        <w:rPr>
          <w:sz w:val="28"/>
          <w:szCs w:val="28"/>
        </w:rPr>
        <w:t xml:space="preserve">             </w:t>
      </w:r>
      <w:r w:rsidR="000810E5">
        <w:rPr>
          <w:sz w:val="28"/>
          <w:szCs w:val="28"/>
        </w:rPr>
        <w:t xml:space="preserve">                </w:t>
      </w:r>
      <w:r w:rsidR="002B1103" w:rsidRPr="000810E5">
        <w:rPr>
          <w:sz w:val="28"/>
          <w:szCs w:val="28"/>
        </w:rPr>
        <w:t>А.</w:t>
      </w:r>
      <w:r w:rsidR="00A503EC" w:rsidRPr="000810E5">
        <w:rPr>
          <w:sz w:val="28"/>
          <w:szCs w:val="28"/>
        </w:rPr>
        <w:t>В</w:t>
      </w:r>
      <w:r w:rsidR="002B1103" w:rsidRPr="000810E5">
        <w:rPr>
          <w:sz w:val="28"/>
          <w:szCs w:val="28"/>
        </w:rPr>
        <w:t>.</w:t>
      </w:r>
      <w:r w:rsidR="00A503EC" w:rsidRPr="000810E5">
        <w:rPr>
          <w:sz w:val="28"/>
          <w:szCs w:val="28"/>
        </w:rPr>
        <w:t xml:space="preserve"> Юдин</w:t>
      </w:r>
    </w:p>
    <w:p w:rsidR="00C27C63" w:rsidRPr="000810E5" w:rsidRDefault="00C27C63" w:rsidP="001F771E">
      <w:pPr>
        <w:widowControl w:val="0"/>
        <w:jc w:val="both"/>
        <w:rPr>
          <w:sz w:val="28"/>
          <w:szCs w:val="28"/>
        </w:rPr>
      </w:pPr>
    </w:p>
    <w:p w:rsidR="009E6092" w:rsidRPr="000810E5" w:rsidRDefault="009E6092" w:rsidP="001F771E">
      <w:pPr>
        <w:widowControl w:val="0"/>
        <w:jc w:val="both"/>
        <w:rPr>
          <w:sz w:val="28"/>
          <w:szCs w:val="28"/>
        </w:rPr>
      </w:pPr>
    </w:p>
    <w:p w:rsidR="000E322A" w:rsidRPr="000810E5" w:rsidRDefault="000E322A" w:rsidP="000810E5">
      <w:pPr>
        <w:pageBreakBefore/>
        <w:autoSpaceDE w:val="0"/>
        <w:autoSpaceDN w:val="0"/>
        <w:adjustRightInd w:val="0"/>
        <w:spacing w:line="240" w:lineRule="exact"/>
        <w:ind w:left="4820" w:firstLine="1559"/>
        <w:jc w:val="right"/>
        <w:outlineLvl w:val="0"/>
        <w:rPr>
          <w:sz w:val="28"/>
          <w:szCs w:val="28"/>
        </w:rPr>
      </w:pPr>
      <w:proofErr w:type="gramStart"/>
      <w:r w:rsidRPr="000810E5">
        <w:rPr>
          <w:sz w:val="28"/>
          <w:szCs w:val="28"/>
        </w:rPr>
        <w:lastRenderedPageBreak/>
        <w:t>УТВЕРЖДЕНА</w:t>
      </w:r>
      <w:proofErr w:type="gramEnd"/>
      <w:r w:rsidR="000810E5">
        <w:rPr>
          <w:sz w:val="28"/>
          <w:szCs w:val="28"/>
        </w:rPr>
        <w:t xml:space="preserve">             постановлением </w:t>
      </w:r>
      <w:r w:rsidRPr="000810E5">
        <w:rPr>
          <w:sz w:val="28"/>
          <w:szCs w:val="28"/>
        </w:rPr>
        <w:t xml:space="preserve">администрации </w:t>
      </w:r>
    </w:p>
    <w:p w:rsidR="000E322A" w:rsidRPr="000810E5" w:rsidRDefault="001A13C0" w:rsidP="001A13C0">
      <w:pPr>
        <w:autoSpaceDE w:val="0"/>
        <w:autoSpaceDN w:val="0"/>
        <w:adjustRightInd w:val="0"/>
        <w:spacing w:line="240" w:lineRule="exact"/>
        <w:jc w:val="right"/>
        <w:outlineLvl w:val="0"/>
        <w:rPr>
          <w:sz w:val="28"/>
          <w:szCs w:val="28"/>
        </w:rPr>
      </w:pPr>
      <w:r w:rsidRPr="000810E5">
        <w:rPr>
          <w:sz w:val="28"/>
          <w:szCs w:val="28"/>
        </w:rPr>
        <w:t>Заплавненского</w:t>
      </w:r>
      <w:r w:rsidR="00386397" w:rsidRPr="000810E5">
        <w:rPr>
          <w:sz w:val="28"/>
          <w:szCs w:val="28"/>
        </w:rPr>
        <w:t xml:space="preserve"> </w:t>
      </w:r>
      <w:r w:rsidR="005140B1" w:rsidRPr="000810E5">
        <w:rPr>
          <w:sz w:val="28"/>
          <w:szCs w:val="28"/>
        </w:rPr>
        <w:t>сельского</w:t>
      </w:r>
      <w:r w:rsidR="007936CF" w:rsidRPr="000810E5">
        <w:rPr>
          <w:sz w:val="28"/>
          <w:szCs w:val="28"/>
        </w:rPr>
        <w:t xml:space="preserve">  </w:t>
      </w:r>
      <w:r w:rsidR="005140B1" w:rsidRPr="000810E5">
        <w:rPr>
          <w:sz w:val="28"/>
          <w:szCs w:val="28"/>
        </w:rPr>
        <w:t xml:space="preserve">поселения </w:t>
      </w:r>
      <w:r w:rsidR="000E322A" w:rsidRPr="000810E5">
        <w:rPr>
          <w:sz w:val="28"/>
          <w:szCs w:val="28"/>
        </w:rPr>
        <w:t xml:space="preserve">                                                                                                          </w:t>
      </w:r>
      <w:r w:rsidR="00386498" w:rsidRPr="000810E5">
        <w:rPr>
          <w:sz w:val="28"/>
          <w:szCs w:val="28"/>
        </w:rPr>
        <w:t xml:space="preserve">  </w:t>
      </w:r>
      <w:r w:rsidR="000E322A" w:rsidRPr="000810E5">
        <w:rPr>
          <w:sz w:val="28"/>
          <w:szCs w:val="28"/>
        </w:rPr>
        <w:t>о</w:t>
      </w:r>
      <w:r w:rsidR="00424B6B" w:rsidRPr="000810E5">
        <w:rPr>
          <w:sz w:val="28"/>
          <w:szCs w:val="28"/>
        </w:rPr>
        <w:t>т</w:t>
      </w:r>
      <w:r w:rsidR="007936CF" w:rsidRPr="000810E5">
        <w:rPr>
          <w:sz w:val="28"/>
          <w:szCs w:val="28"/>
        </w:rPr>
        <w:t xml:space="preserve">  </w:t>
      </w:r>
      <w:r w:rsidR="00424B6B" w:rsidRPr="000810E5">
        <w:rPr>
          <w:sz w:val="28"/>
          <w:szCs w:val="28"/>
        </w:rPr>
        <w:t xml:space="preserve"> </w:t>
      </w:r>
      <w:r w:rsidR="00470E25" w:rsidRPr="000810E5">
        <w:rPr>
          <w:sz w:val="28"/>
          <w:szCs w:val="28"/>
        </w:rPr>
        <w:t>19.11.2024 г. № 116</w:t>
      </w:r>
    </w:p>
    <w:p w:rsidR="000E322A" w:rsidRPr="000810E5" w:rsidRDefault="000E322A" w:rsidP="000E322A">
      <w:pPr>
        <w:autoSpaceDE w:val="0"/>
        <w:autoSpaceDN w:val="0"/>
        <w:adjustRightInd w:val="0"/>
        <w:ind w:firstLine="155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bookmarkStart w:id="1" w:name="Par44"/>
      <w:bookmarkEnd w:id="1"/>
      <w:r w:rsidRPr="000810E5">
        <w:rPr>
          <w:b/>
          <w:bCs/>
          <w:sz w:val="28"/>
          <w:szCs w:val="28"/>
        </w:rPr>
        <w:t xml:space="preserve">Программа профилактики </w:t>
      </w:r>
      <w:r w:rsidRPr="000810E5">
        <w:rPr>
          <w:b/>
          <w:sz w:val="28"/>
          <w:szCs w:val="28"/>
        </w:rPr>
        <w:t>рисков причинения вреда (ущерба) охраняемым зако</w:t>
      </w:r>
      <w:r w:rsidR="00CC366F" w:rsidRPr="000810E5">
        <w:rPr>
          <w:b/>
          <w:sz w:val="28"/>
          <w:szCs w:val="28"/>
        </w:rPr>
        <w:t>ном ценностям при осуществлении</w:t>
      </w:r>
      <w:r w:rsidRPr="000810E5">
        <w:rPr>
          <w:b/>
          <w:sz w:val="28"/>
          <w:szCs w:val="28"/>
        </w:rPr>
        <w:t xml:space="preserve"> </w:t>
      </w:r>
      <w:r w:rsidR="00CC366F" w:rsidRPr="000810E5">
        <w:rPr>
          <w:b/>
          <w:sz w:val="28"/>
          <w:szCs w:val="28"/>
        </w:rPr>
        <w:t>муниципального контроля</w:t>
      </w:r>
      <w:r w:rsidR="005140B1" w:rsidRPr="000810E5">
        <w:rPr>
          <w:b/>
          <w:sz w:val="28"/>
          <w:szCs w:val="28"/>
        </w:rPr>
        <w:t xml:space="preserve"> на автомобильном транспорте, городском наземном электрическом транспорте и</w:t>
      </w:r>
      <w:r w:rsidR="00386397" w:rsidRPr="000810E5">
        <w:rPr>
          <w:b/>
          <w:sz w:val="28"/>
          <w:szCs w:val="28"/>
        </w:rPr>
        <w:t xml:space="preserve"> в</w:t>
      </w:r>
      <w:r w:rsidR="00FD3FA5" w:rsidRPr="000810E5">
        <w:rPr>
          <w:b/>
          <w:sz w:val="28"/>
          <w:szCs w:val="28"/>
        </w:rPr>
        <w:t xml:space="preserve"> дорожном хозяйстве</w:t>
      </w:r>
      <w:r w:rsidR="00386397" w:rsidRPr="000810E5">
        <w:rPr>
          <w:b/>
          <w:sz w:val="28"/>
          <w:szCs w:val="28"/>
        </w:rPr>
        <w:t xml:space="preserve"> </w:t>
      </w:r>
      <w:r w:rsidR="00386498" w:rsidRPr="000810E5">
        <w:rPr>
          <w:b/>
          <w:sz w:val="28"/>
          <w:szCs w:val="28"/>
        </w:rPr>
        <w:t xml:space="preserve"> в границах населенных пунктов</w:t>
      </w:r>
      <w:r w:rsidR="005140B1" w:rsidRPr="000810E5">
        <w:rPr>
          <w:b/>
          <w:sz w:val="28"/>
          <w:szCs w:val="28"/>
        </w:rPr>
        <w:t xml:space="preserve"> </w:t>
      </w:r>
      <w:r w:rsidR="001A13C0" w:rsidRPr="000810E5">
        <w:rPr>
          <w:b/>
          <w:sz w:val="28"/>
          <w:szCs w:val="28"/>
        </w:rPr>
        <w:t>Заплавненского</w:t>
      </w:r>
      <w:r w:rsidR="00386397" w:rsidRPr="000810E5">
        <w:rPr>
          <w:b/>
          <w:sz w:val="28"/>
          <w:szCs w:val="28"/>
        </w:rPr>
        <w:t xml:space="preserve"> </w:t>
      </w:r>
      <w:r w:rsidR="005140B1" w:rsidRPr="000810E5">
        <w:rPr>
          <w:b/>
          <w:sz w:val="28"/>
          <w:szCs w:val="28"/>
        </w:rPr>
        <w:t xml:space="preserve">сельского поселения </w:t>
      </w:r>
      <w:r w:rsidR="00FD3FA5" w:rsidRPr="000810E5">
        <w:rPr>
          <w:b/>
          <w:sz w:val="28"/>
          <w:szCs w:val="28"/>
        </w:rPr>
        <w:t xml:space="preserve"> </w:t>
      </w:r>
      <w:r w:rsidR="005140B1" w:rsidRPr="000810E5">
        <w:rPr>
          <w:b/>
          <w:sz w:val="28"/>
          <w:szCs w:val="28"/>
        </w:rPr>
        <w:t xml:space="preserve"> </w:t>
      </w:r>
      <w:r w:rsidR="002B1103" w:rsidRPr="000810E5">
        <w:rPr>
          <w:b/>
          <w:bCs/>
          <w:sz w:val="28"/>
          <w:szCs w:val="28"/>
        </w:rPr>
        <w:t>на 2025</w:t>
      </w:r>
      <w:r w:rsidRPr="000810E5">
        <w:rPr>
          <w:b/>
          <w:bCs/>
          <w:sz w:val="28"/>
          <w:szCs w:val="28"/>
        </w:rPr>
        <w:t xml:space="preserve"> год</w:t>
      </w:r>
    </w:p>
    <w:p w:rsidR="000E322A" w:rsidRPr="000810E5" w:rsidRDefault="000E322A" w:rsidP="000E322A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E322A" w:rsidRPr="000810E5" w:rsidRDefault="000E322A" w:rsidP="005140B1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bookmarkStart w:id="2" w:name="Par94"/>
      <w:bookmarkEnd w:id="2"/>
      <w:r w:rsidRPr="000810E5">
        <w:rPr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</w:t>
      </w:r>
      <w:r w:rsidR="00315D20" w:rsidRPr="000810E5">
        <w:rPr>
          <w:b/>
          <w:bCs/>
          <w:sz w:val="28"/>
          <w:szCs w:val="28"/>
        </w:rPr>
        <w:t xml:space="preserve">илактики </w:t>
      </w: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810E5">
        <w:rPr>
          <w:sz w:val="28"/>
          <w:szCs w:val="28"/>
        </w:rPr>
        <w:t>Настоящая программа разработана в соответствии со</w:t>
      </w:r>
      <w:r w:rsidRPr="000810E5">
        <w:rPr>
          <w:color w:val="0000FF"/>
          <w:sz w:val="28"/>
          <w:szCs w:val="28"/>
        </w:rPr>
        <w:t xml:space="preserve"> </w:t>
      </w:r>
      <w:r w:rsidRPr="000810E5">
        <w:rPr>
          <w:color w:val="000000"/>
          <w:sz w:val="28"/>
          <w:szCs w:val="28"/>
        </w:rPr>
        <w:t>статьей 44</w:t>
      </w:r>
      <w:r w:rsidRPr="000810E5">
        <w:rPr>
          <w:sz w:val="28"/>
          <w:szCs w:val="28"/>
        </w:rPr>
        <w:t xml:space="preserve"> Федерального закона от 31</w:t>
      </w:r>
      <w:r w:rsidR="0002195A" w:rsidRPr="000810E5">
        <w:rPr>
          <w:sz w:val="28"/>
          <w:szCs w:val="28"/>
        </w:rPr>
        <w:t>.07.</w:t>
      </w:r>
      <w:r w:rsidRPr="000810E5">
        <w:rPr>
          <w:sz w:val="28"/>
          <w:szCs w:val="28"/>
        </w:rPr>
        <w:t>2021</w:t>
      </w:r>
      <w:r w:rsidR="0002195A" w:rsidRPr="000810E5">
        <w:rPr>
          <w:sz w:val="28"/>
          <w:szCs w:val="28"/>
        </w:rPr>
        <w:t xml:space="preserve"> </w:t>
      </w:r>
      <w:r w:rsidRPr="000810E5">
        <w:rPr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</w:t>
      </w:r>
      <w:r w:rsidRPr="000810E5">
        <w:rPr>
          <w:color w:val="000000"/>
          <w:sz w:val="28"/>
          <w:szCs w:val="28"/>
        </w:rPr>
        <w:t>постановлением</w:t>
      </w:r>
      <w:r w:rsidRPr="000810E5">
        <w:rPr>
          <w:sz w:val="28"/>
          <w:szCs w:val="28"/>
        </w:rPr>
        <w:t xml:space="preserve"> Правительства Российской Федерации от 25</w:t>
      </w:r>
      <w:r w:rsidR="0002195A" w:rsidRPr="000810E5">
        <w:rPr>
          <w:sz w:val="28"/>
          <w:szCs w:val="28"/>
        </w:rPr>
        <w:t>.06.</w:t>
      </w:r>
      <w:r w:rsidRPr="000810E5">
        <w:rPr>
          <w:sz w:val="28"/>
          <w:szCs w:val="28"/>
        </w:rPr>
        <w:t xml:space="preserve"> 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</w:t>
      </w:r>
      <w:proofErr w:type="gramEnd"/>
      <w:r w:rsidRPr="000810E5">
        <w:rPr>
          <w:sz w:val="28"/>
          <w:szCs w:val="28"/>
        </w:rPr>
        <w:t xml:space="preserve"> законом ценностям при осуществлении муниципального контроля</w:t>
      </w:r>
      <w:r w:rsidR="00105A07" w:rsidRPr="000810E5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386498" w:rsidRPr="000810E5">
        <w:rPr>
          <w:sz w:val="28"/>
          <w:szCs w:val="28"/>
        </w:rPr>
        <w:t xml:space="preserve"> в границах населенных пунктов</w:t>
      </w:r>
      <w:r w:rsidR="00386397" w:rsidRPr="000810E5">
        <w:rPr>
          <w:sz w:val="28"/>
          <w:szCs w:val="28"/>
        </w:rPr>
        <w:t xml:space="preserve"> </w:t>
      </w:r>
      <w:r w:rsidR="001A13C0" w:rsidRPr="000810E5">
        <w:rPr>
          <w:sz w:val="28"/>
          <w:szCs w:val="28"/>
        </w:rPr>
        <w:t>Заплавненского</w:t>
      </w:r>
      <w:r w:rsidR="00FD3FA5" w:rsidRPr="000810E5">
        <w:rPr>
          <w:sz w:val="28"/>
          <w:szCs w:val="28"/>
        </w:rPr>
        <w:t xml:space="preserve"> </w:t>
      </w:r>
      <w:r w:rsidR="00105A07" w:rsidRPr="000810E5">
        <w:rPr>
          <w:sz w:val="28"/>
          <w:szCs w:val="28"/>
        </w:rPr>
        <w:t xml:space="preserve"> сельского поселения</w:t>
      </w:r>
      <w:r w:rsidR="00FD3FA5" w:rsidRPr="000810E5">
        <w:rPr>
          <w:sz w:val="28"/>
          <w:szCs w:val="28"/>
        </w:rPr>
        <w:t>.</w:t>
      </w:r>
      <w:r w:rsidR="00105A07" w:rsidRPr="000810E5">
        <w:rPr>
          <w:sz w:val="28"/>
          <w:szCs w:val="28"/>
        </w:rPr>
        <w:t xml:space="preserve"> </w:t>
      </w:r>
      <w:r w:rsidR="00FD3FA5" w:rsidRPr="000810E5">
        <w:rPr>
          <w:sz w:val="28"/>
          <w:szCs w:val="28"/>
        </w:rPr>
        <w:t xml:space="preserve"> </w:t>
      </w:r>
    </w:p>
    <w:p w:rsidR="000E322A" w:rsidRPr="000810E5" w:rsidRDefault="000E322A" w:rsidP="000E322A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810E5">
        <w:rPr>
          <w:rFonts w:ascii="Times New Roman" w:hAnsi="Times New Roman"/>
          <w:sz w:val="28"/>
          <w:szCs w:val="28"/>
        </w:rPr>
        <w:t xml:space="preserve">В связи с вступлением в законную силу Положения </w:t>
      </w:r>
      <w:r w:rsidR="005140B1" w:rsidRPr="000810E5">
        <w:rPr>
          <w:rFonts w:ascii="Times New Roman" w:hAnsi="Times New Roman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</w:t>
      </w:r>
      <w:r w:rsidR="001A13C0" w:rsidRPr="000810E5">
        <w:rPr>
          <w:rFonts w:ascii="Times New Roman" w:hAnsi="Times New Roman"/>
          <w:sz w:val="28"/>
          <w:szCs w:val="28"/>
        </w:rPr>
        <w:t>Заплавненского</w:t>
      </w:r>
      <w:r w:rsidR="00386397" w:rsidRPr="000810E5">
        <w:rPr>
          <w:rFonts w:ascii="Times New Roman" w:hAnsi="Times New Roman"/>
          <w:sz w:val="28"/>
          <w:szCs w:val="28"/>
        </w:rPr>
        <w:t xml:space="preserve"> </w:t>
      </w:r>
      <w:r w:rsidR="00FD3FA5" w:rsidRPr="000810E5">
        <w:rPr>
          <w:rFonts w:ascii="Times New Roman" w:hAnsi="Times New Roman"/>
          <w:sz w:val="28"/>
          <w:szCs w:val="28"/>
        </w:rPr>
        <w:t>сельского поселения</w:t>
      </w:r>
      <w:r w:rsidRPr="000810E5">
        <w:rPr>
          <w:rFonts w:ascii="Times New Roman" w:hAnsi="Times New Roman"/>
          <w:sz w:val="28"/>
          <w:szCs w:val="28"/>
        </w:rPr>
        <w:t>, утвержденн</w:t>
      </w:r>
      <w:r w:rsidR="005140B1" w:rsidRPr="000810E5">
        <w:rPr>
          <w:rFonts w:ascii="Times New Roman" w:hAnsi="Times New Roman"/>
          <w:sz w:val="28"/>
          <w:szCs w:val="28"/>
        </w:rPr>
        <w:t>ого</w:t>
      </w:r>
      <w:r w:rsidRPr="000810E5">
        <w:rPr>
          <w:rFonts w:ascii="Times New Roman" w:hAnsi="Times New Roman"/>
          <w:sz w:val="28"/>
          <w:szCs w:val="28"/>
        </w:rPr>
        <w:t xml:space="preserve"> решением </w:t>
      </w:r>
      <w:r w:rsidR="005140B1" w:rsidRPr="000810E5">
        <w:rPr>
          <w:rFonts w:ascii="Times New Roman" w:hAnsi="Times New Roman"/>
          <w:sz w:val="28"/>
          <w:szCs w:val="28"/>
        </w:rPr>
        <w:t xml:space="preserve">Совета депутатов </w:t>
      </w:r>
      <w:r w:rsidR="001A13C0" w:rsidRPr="000810E5">
        <w:rPr>
          <w:rFonts w:ascii="Times New Roman" w:hAnsi="Times New Roman"/>
          <w:sz w:val="28"/>
          <w:szCs w:val="28"/>
        </w:rPr>
        <w:t>Заплавненского</w:t>
      </w:r>
      <w:r w:rsidR="00FD3FA5" w:rsidRPr="000810E5">
        <w:rPr>
          <w:rFonts w:ascii="Times New Roman" w:hAnsi="Times New Roman"/>
          <w:sz w:val="28"/>
          <w:szCs w:val="28"/>
        </w:rPr>
        <w:t xml:space="preserve"> </w:t>
      </w:r>
      <w:r w:rsidR="005140B1" w:rsidRPr="000810E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A13C0" w:rsidRPr="000810E5">
        <w:rPr>
          <w:rFonts w:ascii="Times New Roman" w:hAnsi="Times New Roman"/>
          <w:sz w:val="28"/>
          <w:szCs w:val="28"/>
        </w:rPr>
        <w:t>от 30.07.2021г. № 69/215</w:t>
      </w:r>
      <w:r w:rsidR="002B39C3" w:rsidRPr="000810E5">
        <w:rPr>
          <w:rFonts w:ascii="Times New Roman" w:hAnsi="Times New Roman"/>
          <w:sz w:val="28"/>
          <w:szCs w:val="28"/>
        </w:rPr>
        <w:t xml:space="preserve"> (в редакции </w:t>
      </w:r>
      <w:r w:rsidR="001A13C0" w:rsidRPr="000810E5">
        <w:rPr>
          <w:rFonts w:ascii="Times New Roman" w:hAnsi="Times New Roman"/>
          <w:sz w:val="28"/>
          <w:szCs w:val="28"/>
        </w:rPr>
        <w:t>от 24.01.2022 г. №75/236, от 27.06.2023 г. № 12/50</w:t>
      </w:r>
      <w:r w:rsidR="002B39C3" w:rsidRPr="000810E5">
        <w:rPr>
          <w:rFonts w:ascii="Times New Roman" w:hAnsi="Times New Roman"/>
          <w:sz w:val="28"/>
          <w:szCs w:val="28"/>
        </w:rPr>
        <w:t>)</w:t>
      </w:r>
      <w:r w:rsidR="005140B1" w:rsidRPr="000810E5">
        <w:rPr>
          <w:rFonts w:ascii="Times New Roman" w:hAnsi="Times New Roman"/>
          <w:sz w:val="28"/>
          <w:szCs w:val="28"/>
        </w:rPr>
        <w:t>,</w:t>
      </w:r>
      <w:r w:rsidRPr="000810E5">
        <w:rPr>
          <w:rFonts w:ascii="Times New Roman" w:hAnsi="Times New Roman"/>
          <w:sz w:val="28"/>
          <w:szCs w:val="28"/>
        </w:rPr>
        <w:t xml:space="preserve"> </w:t>
      </w:r>
      <w:r w:rsidR="005140B1" w:rsidRPr="000810E5">
        <w:rPr>
          <w:rFonts w:ascii="Times New Roman" w:hAnsi="Times New Roman"/>
          <w:sz w:val="28"/>
          <w:szCs w:val="28"/>
        </w:rPr>
        <w:t xml:space="preserve"> данный вид контроля не осуществлялся, провести анализ текущего состояния осуществления вида</w:t>
      </w:r>
      <w:proofErr w:type="gramEnd"/>
      <w:r w:rsidR="005140B1" w:rsidRPr="000810E5">
        <w:rPr>
          <w:rFonts w:ascii="Times New Roman" w:hAnsi="Times New Roman"/>
          <w:sz w:val="28"/>
          <w:szCs w:val="28"/>
        </w:rPr>
        <w:t xml:space="preserve"> контроля и описание текущего у</w:t>
      </w:r>
      <w:r w:rsidR="002B39C3" w:rsidRPr="000810E5">
        <w:rPr>
          <w:rFonts w:ascii="Times New Roman" w:hAnsi="Times New Roman"/>
          <w:sz w:val="28"/>
          <w:szCs w:val="28"/>
        </w:rPr>
        <w:t>ровня развития профилактической</w:t>
      </w:r>
      <w:r w:rsidR="005140B1" w:rsidRPr="000810E5">
        <w:rPr>
          <w:rFonts w:ascii="Times New Roman" w:hAnsi="Times New Roman"/>
          <w:sz w:val="28"/>
          <w:szCs w:val="28"/>
        </w:rPr>
        <w:t xml:space="preserve"> деятельности не представляется возможным</w:t>
      </w:r>
      <w:r w:rsidRPr="000810E5">
        <w:rPr>
          <w:rFonts w:ascii="Times New Roman" w:hAnsi="Times New Roman"/>
          <w:sz w:val="28"/>
          <w:szCs w:val="28"/>
        </w:rPr>
        <w:t>.</w:t>
      </w: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bookmarkStart w:id="3" w:name="Par175"/>
      <w:bookmarkEnd w:id="3"/>
      <w:r w:rsidRPr="000810E5">
        <w:rPr>
          <w:b/>
          <w:bCs/>
          <w:sz w:val="28"/>
          <w:szCs w:val="28"/>
        </w:rPr>
        <w:t xml:space="preserve">Раздел 2. Цели и задачи реализации </w:t>
      </w:r>
      <w:r w:rsidR="00315D20" w:rsidRPr="000810E5">
        <w:rPr>
          <w:b/>
          <w:bCs/>
          <w:sz w:val="28"/>
          <w:szCs w:val="28"/>
        </w:rPr>
        <w:t xml:space="preserve">программы профилактики </w:t>
      </w:r>
    </w:p>
    <w:p w:rsidR="000E322A" w:rsidRPr="000810E5" w:rsidRDefault="000E322A" w:rsidP="000E32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0E322A" w:rsidRPr="000810E5" w:rsidRDefault="000E322A" w:rsidP="000E322A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Стимулирование добросовестного соблюдения обязательных требований все</w:t>
      </w:r>
      <w:r w:rsidR="005140B1" w:rsidRPr="000810E5">
        <w:rPr>
          <w:rFonts w:ascii="Times New Roman" w:hAnsi="Times New Roman"/>
          <w:sz w:val="28"/>
          <w:szCs w:val="28"/>
        </w:rPr>
        <w:t>ми контролируемыми лицами;</w:t>
      </w:r>
    </w:p>
    <w:p w:rsidR="000E322A" w:rsidRPr="000810E5" w:rsidRDefault="000E322A" w:rsidP="000E322A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</w:t>
      </w:r>
      <w:r w:rsidR="005140B1" w:rsidRPr="000810E5">
        <w:rPr>
          <w:rFonts w:ascii="Times New Roman" w:hAnsi="Times New Roman"/>
          <w:sz w:val="28"/>
          <w:szCs w:val="28"/>
        </w:rPr>
        <w:t>а) охраняемым законом ценностям;</w:t>
      </w:r>
    </w:p>
    <w:p w:rsidR="000E322A" w:rsidRPr="000810E5" w:rsidRDefault="000E322A" w:rsidP="000E322A">
      <w:pPr>
        <w:pStyle w:val="af2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E322A" w:rsidRPr="000810E5" w:rsidRDefault="000E322A" w:rsidP="000E322A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 xml:space="preserve">Укрепление </w:t>
      </w:r>
      <w:proofErr w:type="gramStart"/>
      <w:r w:rsidRPr="000810E5">
        <w:rPr>
          <w:rFonts w:ascii="Times New Roman" w:hAnsi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0810E5">
        <w:rPr>
          <w:rFonts w:ascii="Times New Roman" w:hAnsi="Times New Roman"/>
          <w:sz w:val="28"/>
          <w:szCs w:val="28"/>
        </w:rPr>
        <w:t xml:space="preserve"> вреда (ущерба) охраняемым законом ценностям;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0E322A" w:rsidRPr="000810E5" w:rsidRDefault="000E322A" w:rsidP="000E322A">
      <w:pPr>
        <w:pStyle w:val="af2"/>
        <w:numPr>
          <w:ilvl w:val="0"/>
          <w:numId w:val="27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810E5">
        <w:rPr>
          <w:rFonts w:ascii="Times New Roman" w:hAnsi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0E322A" w:rsidRPr="000810E5" w:rsidRDefault="000E322A" w:rsidP="000E322A">
      <w:pPr>
        <w:pStyle w:val="af2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7C785B" w:rsidRPr="000810E5" w:rsidRDefault="007C785B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1843"/>
        <w:gridCol w:w="3544"/>
      </w:tblGrid>
      <w:tr w:rsidR="00FD3FA5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FD3FA5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FD3FA5">
            <w:pPr>
              <w:widowControl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704B82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По мере необходимости</w:t>
            </w:r>
            <w:r w:rsidR="00FD3FA5"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38639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="00386397"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6E73DA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6E73DA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89239E" w:rsidP="00FD3FA5">
            <w:pPr>
              <w:widowControl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Анализ и обобщение правоприменительной практики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DA" w:rsidRPr="000810E5" w:rsidRDefault="0089239E" w:rsidP="00386397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FD3FA5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3</w:t>
            </w:r>
            <w:r w:rsidR="00FD3FA5" w:rsidRPr="000810E5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Предостережение о недопустимости нарушения </w:t>
            </w:r>
          </w:p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обязательных требований</w:t>
            </w:r>
          </w:p>
          <w:p w:rsidR="00FD3FA5" w:rsidRPr="000810E5" w:rsidRDefault="00FD3FA5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FD3FA5" w:rsidP="00E0329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29E" w:rsidRPr="000810E5" w:rsidRDefault="00E0329E" w:rsidP="00E0329E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FD3FA5" w:rsidRPr="000810E5" w:rsidRDefault="00FD3FA5" w:rsidP="00E0329E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="00386397"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сельского поселения</w:t>
            </w:r>
          </w:p>
        </w:tc>
      </w:tr>
      <w:tr w:rsidR="0089239E" w:rsidRPr="000810E5" w:rsidTr="001E08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Консультирование: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1.Инспекторы осуществляют консультирование контролируемых лиц и их представителей: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lastRenderedPageBreak/>
              <w:t>1) в виде устных разъяснений по телефо</w:t>
            </w:r>
            <w:r w:rsidR="00315D20" w:rsidRPr="000810E5">
              <w:rPr>
                <w:rFonts w:ascii="Times New Roman" w:hAnsi="Times New Roman"/>
                <w:sz w:val="28"/>
                <w:szCs w:val="28"/>
              </w:rPr>
              <w:t>ну, посредством видеоконференц</w:t>
            </w:r>
            <w:r w:rsidRPr="000810E5">
              <w:rPr>
                <w:rFonts w:ascii="Times New Roman" w:hAnsi="Times New Roman"/>
                <w:sz w:val="28"/>
                <w:szCs w:val="28"/>
              </w:rPr>
              <w:t>связи, на личном приеме либо в ходе проведения профилактического мероприятия, контрольного мероприятия;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 xml:space="preserve">2) посредством размещения на официальном сайте </w:t>
            </w:r>
            <w:r w:rsidR="001A13C0" w:rsidRPr="000810E5">
              <w:rPr>
                <w:rFonts w:ascii="Times New Roman" w:hAnsi="Times New Roman"/>
                <w:sz w:val="28"/>
                <w:szCs w:val="28"/>
              </w:rPr>
              <w:t>Заплавненского</w:t>
            </w:r>
            <w:r w:rsidRPr="000810E5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2. Индивидуальное консультирование на личном приеме каждого заявителя.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3. 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89239E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10E5">
              <w:rPr>
                <w:rFonts w:ascii="Times New Roman" w:hAnsi="Times New Roman"/>
                <w:sz w:val="28"/>
                <w:szCs w:val="28"/>
              </w:rPr>
              <w:t>4. Контролируемое лицо вправе направить запрос о предоставлении письменного ответа в сроки, установленные Федеральным законом от 02.05.2006 № 59-ФЗ "О порядке рассмотрения обращений граждан Российской Федерации".</w:t>
            </w:r>
          </w:p>
          <w:p w:rsidR="0089239E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E0329E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9E" w:rsidRPr="000810E5" w:rsidRDefault="0089239E" w:rsidP="00E0329E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FD3FA5" w:rsidRPr="000810E5" w:rsidTr="0089239E">
        <w:trPr>
          <w:trHeight w:val="30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89239E">
            <w:pPr>
              <w:pStyle w:val="af3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810E5">
              <w:rPr>
                <w:rFonts w:ascii="Times New Roman" w:hAnsi="Times New Roman"/>
                <w:iCs/>
                <w:sz w:val="28"/>
                <w:szCs w:val="28"/>
              </w:rPr>
              <w:t>Профилактический визит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FA5" w:rsidRPr="000810E5" w:rsidRDefault="0089239E" w:rsidP="00FD3FA5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val="en-US" w:eastAsia="en-US"/>
              </w:rPr>
              <w:t>IV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>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162ED4" w:rsidRPr="000810E5" w:rsidRDefault="0089239E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Администрация </w:t>
            </w:r>
            <w:r w:rsidR="001A13C0" w:rsidRPr="000810E5">
              <w:rPr>
                <w:rFonts w:eastAsia="Calibri"/>
                <w:iCs/>
                <w:sz w:val="28"/>
                <w:szCs w:val="28"/>
                <w:lang w:eastAsia="en-US"/>
              </w:rPr>
              <w:t>Заплавненского</w:t>
            </w:r>
            <w:r w:rsidRPr="000810E5">
              <w:rPr>
                <w:rFonts w:eastAsia="Calibri"/>
                <w:iCs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162ED4" w:rsidRPr="000810E5" w:rsidRDefault="00162ED4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C26341" w:rsidRPr="000810E5" w:rsidRDefault="00C26341" w:rsidP="00386397">
            <w:pPr>
              <w:spacing w:after="200" w:line="276" w:lineRule="auto"/>
              <w:jc w:val="center"/>
              <w:rPr>
                <w:rFonts w:eastAsia="Calibri"/>
                <w:iCs/>
                <w:sz w:val="28"/>
                <w:szCs w:val="28"/>
                <w:lang w:eastAsia="en-US"/>
              </w:rPr>
            </w:pPr>
          </w:p>
          <w:p w:rsidR="00FD3FA5" w:rsidRPr="000810E5" w:rsidRDefault="00FD3FA5" w:rsidP="0038639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239E" w:rsidRPr="000810E5" w:rsidRDefault="0089239E" w:rsidP="00386397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D3FA5" w:rsidRPr="000810E5" w:rsidRDefault="00FD3FA5" w:rsidP="00FD3FA5">
      <w:pPr>
        <w:autoSpaceDE w:val="0"/>
        <w:autoSpaceDN w:val="0"/>
        <w:adjustRightInd w:val="0"/>
        <w:jc w:val="both"/>
        <w:outlineLvl w:val="1"/>
        <w:rPr>
          <w:rFonts w:eastAsia="Calibri"/>
          <w:bCs/>
          <w:i/>
          <w:sz w:val="28"/>
          <w:szCs w:val="28"/>
          <w:lang w:eastAsia="en-US"/>
        </w:rPr>
      </w:pPr>
    </w:p>
    <w:p w:rsidR="00FD3FA5" w:rsidRPr="000810E5" w:rsidRDefault="00FD3FA5" w:rsidP="00FD3FA5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i/>
          <w:sz w:val="28"/>
          <w:szCs w:val="28"/>
          <w:lang w:eastAsia="en-US"/>
        </w:rPr>
      </w:pPr>
      <w:r w:rsidRPr="000810E5">
        <w:rPr>
          <w:rFonts w:eastAsia="Calibri"/>
          <w:bCs/>
          <w:i/>
          <w:sz w:val="28"/>
          <w:szCs w:val="28"/>
          <w:lang w:eastAsia="en-US"/>
        </w:rPr>
        <w:t xml:space="preserve"> </w:t>
      </w:r>
    </w:p>
    <w:p w:rsidR="000E322A" w:rsidRPr="000810E5" w:rsidRDefault="000E322A" w:rsidP="000E322A">
      <w:pPr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0E322A" w:rsidRPr="000810E5" w:rsidRDefault="000E322A" w:rsidP="000E322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0810E5">
        <w:rPr>
          <w:b/>
          <w:bCs/>
          <w:sz w:val="28"/>
          <w:szCs w:val="28"/>
        </w:rPr>
        <w:t>Раздел 4. Показатели результативности и эффективности программы проф</w:t>
      </w:r>
      <w:r w:rsidR="00315D20" w:rsidRPr="000810E5">
        <w:rPr>
          <w:b/>
          <w:bCs/>
          <w:sz w:val="28"/>
          <w:szCs w:val="28"/>
        </w:rPr>
        <w:t xml:space="preserve">илактики </w:t>
      </w:r>
    </w:p>
    <w:p w:rsidR="006F01FD" w:rsidRPr="000810E5" w:rsidRDefault="006F01FD" w:rsidP="006F01F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6F01FD" w:rsidRPr="000810E5" w:rsidRDefault="006F01FD" w:rsidP="006F01FD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162ED4" w:rsidRPr="000810E5" w:rsidRDefault="00162ED4" w:rsidP="00162ED4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 xml:space="preserve">№ </w:t>
            </w:r>
            <w:proofErr w:type="gramStart"/>
            <w:r w:rsidRPr="000810E5">
              <w:rPr>
                <w:sz w:val="28"/>
                <w:szCs w:val="28"/>
              </w:rPr>
              <w:t>п</w:t>
            </w:r>
            <w:proofErr w:type="gramEnd"/>
            <w:r w:rsidRPr="000810E5">
              <w:rPr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Величина</w:t>
            </w:r>
          </w:p>
        </w:tc>
      </w:tr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100 %</w:t>
            </w:r>
          </w:p>
        </w:tc>
      </w:tr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 xml:space="preserve">100 % от числа </w:t>
            </w:r>
            <w:proofErr w:type="gramStart"/>
            <w:r w:rsidRPr="000810E5">
              <w:rPr>
                <w:sz w:val="28"/>
                <w:szCs w:val="28"/>
              </w:rPr>
              <w:t>обратившихся</w:t>
            </w:r>
            <w:proofErr w:type="gramEnd"/>
          </w:p>
        </w:tc>
      </w:tr>
      <w:tr w:rsidR="00162ED4" w:rsidRPr="000810E5" w:rsidTr="008437E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162ED4" w:rsidP="008437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D4" w:rsidRPr="000810E5" w:rsidRDefault="00E0329E" w:rsidP="008437E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10E5">
              <w:rPr>
                <w:sz w:val="28"/>
                <w:szCs w:val="28"/>
              </w:rPr>
              <w:t>не менее 1 мероприятий</w:t>
            </w:r>
            <w:r w:rsidR="00162ED4" w:rsidRPr="000810E5">
              <w:rPr>
                <w:sz w:val="28"/>
                <w:szCs w:val="28"/>
              </w:rPr>
              <w:t>, проведенных контрольным (надзорным) органом</w:t>
            </w:r>
          </w:p>
        </w:tc>
      </w:tr>
    </w:tbl>
    <w:p w:rsidR="000E322A" w:rsidRPr="000810E5" w:rsidRDefault="000E322A" w:rsidP="000810E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sectPr w:rsidR="000E322A" w:rsidRPr="000810E5" w:rsidSect="00AE3EDB">
      <w:footerReference w:type="default" r:id="rId7"/>
      <w:headerReference w:type="first" r:id="rId8"/>
      <w:pgSz w:w="11900" w:h="16840"/>
      <w:pgMar w:top="284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8F3" w:rsidRDefault="00FC38F3" w:rsidP="001F771E">
      <w:r>
        <w:separator/>
      </w:r>
    </w:p>
  </w:endnote>
  <w:endnote w:type="continuationSeparator" w:id="0">
    <w:p w:rsidR="00FC38F3" w:rsidRDefault="00FC38F3" w:rsidP="001F7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73" w:rsidRDefault="00F252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8F3" w:rsidRDefault="00FC38F3" w:rsidP="001F771E">
      <w:r>
        <w:separator/>
      </w:r>
    </w:p>
  </w:footnote>
  <w:footnote w:type="continuationSeparator" w:id="0">
    <w:p w:rsidR="00FC38F3" w:rsidRDefault="00FC38F3" w:rsidP="001F7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73" w:rsidRDefault="00F252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378"/>
    <w:multiLevelType w:val="multilevel"/>
    <w:tmpl w:val="AEB62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055" w:hanging="12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75" w:hanging="12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95" w:hanging="12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315" w:hanging="127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000000"/>
      </w:rPr>
    </w:lvl>
  </w:abstractNum>
  <w:abstractNum w:abstractNumId="1">
    <w:nsid w:val="0A7B4E23"/>
    <w:multiLevelType w:val="multilevel"/>
    <w:tmpl w:val="799A9C8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D188B"/>
    <w:multiLevelType w:val="multilevel"/>
    <w:tmpl w:val="2CECDAFC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C6A6F"/>
    <w:multiLevelType w:val="hybridMultilevel"/>
    <w:tmpl w:val="F474AA2E"/>
    <w:lvl w:ilvl="0" w:tplc="27C4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077EB"/>
    <w:multiLevelType w:val="multilevel"/>
    <w:tmpl w:val="8EF85D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2D79DE"/>
    <w:multiLevelType w:val="hybridMultilevel"/>
    <w:tmpl w:val="33D85A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3E9607E"/>
    <w:multiLevelType w:val="multilevel"/>
    <w:tmpl w:val="113A4D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F841845"/>
    <w:multiLevelType w:val="multilevel"/>
    <w:tmpl w:val="1878197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4A1863"/>
    <w:multiLevelType w:val="multilevel"/>
    <w:tmpl w:val="896ECE9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022AD5"/>
    <w:multiLevelType w:val="multilevel"/>
    <w:tmpl w:val="D99265F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BA15AA"/>
    <w:multiLevelType w:val="hybridMultilevel"/>
    <w:tmpl w:val="B9D0168C"/>
    <w:lvl w:ilvl="0" w:tplc="27C4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027D4"/>
    <w:multiLevelType w:val="hybridMultilevel"/>
    <w:tmpl w:val="48A2F3EC"/>
    <w:lvl w:ilvl="0" w:tplc="27C4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B287B"/>
    <w:multiLevelType w:val="hybridMultilevel"/>
    <w:tmpl w:val="7F6E0AA2"/>
    <w:lvl w:ilvl="0" w:tplc="6876FF4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3F346CB"/>
    <w:multiLevelType w:val="multilevel"/>
    <w:tmpl w:val="5ED231E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AE4548"/>
    <w:multiLevelType w:val="hybridMultilevel"/>
    <w:tmpl w:val="367A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75E95"/>
    <w:multiLevelType w:val="multilevel"/>
    <w:tmpl w:val="A6162AC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713E4C"/>
    <w:multiLevelType w:val="hybridMultilevel"/>
    <w:tmpl w:val="D9DC82E4"/>
    <w:lvl w:ilvl="0" w:tplc="44B2C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D483477"/>
    <w:multiLevelType w:val="multilevel"/>
    <w:tmpl w:val="F91AF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DC3C6C"/>
    <w:multiLevelType w:val="multilevel"/>
    <w:tmpl w:val="7610B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1E77933"/>
    <w:multiLevelType w:val="multilevel"/>
    <w:tmpl w:val="7BE0BED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EB18D9"/>
    <w:multiLevelType w:val="hybridMultilevel"/>
    <w:tmpl w:val="E09EC67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15338"/>
    <w:multiLevelType w:val="hybridMultilevel"/>
    <w:tmpl w:val="A7DE909A"/>
    <w:lvl w:ilvl="0" w:tplc="E43A2EB8">
      <w:start w:val="1"/>
      <w:numFmt w:val="decimal"/>
      <w:lvlText w:val="%1."/>
      <w:lvlJc w:val="left"/>
      <w:pPr>
        <w:ind w:left="1760" w:hanging="10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73D2074D"/>
    <w:multiLevelType w:val="hybridMultilevel"/>
    <w:tmpl w:val="6E2E5AC0"/>
    <w:lvl w:ilvl="0" w:tplc="E43A2EB8">
      <w:start w:val="1"/>
      <w:numFmt w:val="decimal"/>
      <w:lvlText w:val="%1."/>
      <w:lvlJc w:val="left"/>
      <w:pPr>
        <w:ind w:left="1758" w:hanging="105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01255"/>
    <w:multiLevelType w:val="hybridMultilevel"/>
    <w:tmpl w:val="877060B0"/>
    <w:lvl w:ilvl="0" w:tplc="A01E0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0A1D26"/>
    <w:multiLevelType w:val="multilevel"/>
    <w:tmpl w:val="F8F803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0"/>
  </w:num>
  <w:num w:numId="3">
    <w:abstractNumId w:val="15"/>
  </w:num>
  <w:num w:numId="4">
    <w:abstractNumId w:val="0"/>
  </w:num>
  <w:num w:numId="5">
    <w:abstractNumId w:val="18"/>
  </w:num>
  <w:num w:numId="6">
    <w:abstractNumId w:val="16"/>
  </w:num>
  <w:num w:numId="7">
    <w:abstractNumId w:val="21"/>
  </w:num>
  <w:num w:numId="8">
    <w:abstractNumId w:val="5"/>
  </w:num>
  <w:num w:numId="9">
    <w:abstractNumId w:val="22"/>
  </w:num>
  <w:num w:numId="10">
    <w:abstractNumId w:val="1"/>
  </w:num>
  <w:num w:numId="11">
    <w:abstractNumId w:val="26"/>
  </w:num>
  <w:num w:numId="12">
    <w:abstractNumId w:val="14"/>
  </w:num>
  <w:num w:numId="13">
    <w:abstractNumId w:val="7"/>
  </w:num>
  <w:num w:numId="14">
    <w:abstractNumId w:val="2"/>
  </w:num>
  <w:num w:numId="15">
    <w:abstractNumId w:val="10"/>
  </w:num>
  <w:num w:numId="16">
    <w:abstractNumId w:val="4"/>
  </w:num>
  <w:num w:numId="17">
    <w:abstractNumId w:val="24"/>
  </w:num>
  <w:num w:numId="18">
    <w:abstractNumId w:val="19"/>
  </w:num>
  <w:num w:numId="19">
    <w:abstractNumId w:val="6"/>
  </w:num>
  <w:num w:numId="20">
    <w:abstractNumId w:val="8"/>
  </w:num>
  <w:num w:numId="21">
    <w:abstractNumId w:val="3"/>
  </w:num>
  <w:num w:numId="22">
    <w:abstractNumId w:val="11"/>
  </w:num>
  <w:num w:numId="23">
    <w:abstractNumId w:val="12"/>
  </w:num>
  <w:num w:numId="24">
    <w:abstractNumId w:val="25"/>
  </w:num>
  <w:num w:numId="25">
    <w:abstractNumId w:val="17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attachedTemplate r:id="rId1"/>
  <w:stylePaneFormatFilter w:val="3F01"/>
  <w:documentProtection w:edit="readOnly" w:formatting="1" w:enforcement="1" w:cryptProviderType="rsaFull" w:cryptAlgorithmClass="hash" w:cryptAlgorithmType="typeAny" w:cryptAlgorithmSid="4" w:cryptSpinCount="100000" w:hash="gda604SD3HpL0foI4ccCjC9Fh3c=" w:salt="LXRtvq5iZCqdfIl9fASw6Q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E7846"/>
    <w:rsid w:val="00001317"/>
    <w:rsid w:val="0000538B"/>
    <w:rsid w:val="000078A1"/>
    <w:rsid w:val="0002195A"/>
    <w:rsid w:val="00025248"/>
    <w:rsid w:val="000274FD"/>
    <w:rsid w:val="00047621"/>
    <w:rsid w:val="000810E5"/>
    <w:rsid w:val="00083401"/>
    <w:rsid w:val="000A2C0E"/>
    <w:rsid w:val="000A645F"/>
    <w:rsid w:val="000B058A"/>
    <w:rsid w:val="000B749C"/>
    <w:rsid w:val="000C10B4"/>
    <w:rsid w:val="000C499F"/>
    <w:rsid w:val="000C7532"/>
    <w:rsid w:val="000E322A"/>
    <w:rsid w:val="000F31F9"/>
    <w:rsid w:val="00105A07"/>
    <w:rsid w:val="0014258A"/>
    <w:rsid w:val="00145504"/>
    <w:rsid w:val="00161720"/>
    <w:rsid w:val="00162ED4"/>
    <w:rsid w:val="00163F07"/>
    <w:rsid w:val="00181926"/>
    <w:rsid w:val="001A13C0"/>
    <w:rsid w:val="001A44CE"/>
    <w:rsid w:val="001A6704"/>
    <w:rsid w:val="001C71D4"/>
    <w:rsid w:val="001E0868"/>
    <w:rsid w:val="001F577D"/>
    <w:rsid w:val="001F771E"/>
    <w:rsid w:val="00204C6D"/>
    <w:rsid w:val="00205719"/>
    <w:rsid w:val="00207239"/>
    <w:rsid w:val="00226AC5"/>
    <w:rsid w:val="00230E9E"/>
    <w:rsid w:val="0026068B"/>
    <w:rsid w:val="002668B7"/>
    <w:rsid w:val="00286695"/>
    <w:rsid w:val="002A2A75"/>
    <w:rsid w:val="002A3936"/>
    <w:rsid w:val="002B1103"/>
    <w:rsid w:val="002B39C3"/>
    <w:rsid w:val="002D2F9F"/>
    <w:rsid w:val="002E2D0B"/>
    <w:rsid w:val="00315D20"/>
    <w:rsid w:val="003201BF"/>
    <w:rsid w:val="00335DD0"/>
    <w:rsid w:val="00343F1D"/>
    <w:rsid w:val="00345892"/>
    <w:rsid w:val="00375BAE"/>
    <w:rsid w:val="00382802"/>
    <w:rsid w:val="00386397"/>
    <w:rsid w:val="00386498"/>
    <w:rsid w:val="003A5502"/>
    <w:rsid w:val="003D2BB1"/>
    <w:rsid w:val="003E4775"/>
    <w:rsid w:val="003F2B21"/>
    <w:rsid w:val="00411C2A"/>
    <w:rsid w:val="004154D3"/>
    <w:rsid w:val="00424B6B"/>
    <w:rsid w:val="00470E25"/>
    <w:rsid w:val="004B42F6"/>
    <w:rsid w:val="004B670A"/>
    <w:rsid w:val="004C1793"/>
    <w:rsid w:val="004D1BF2"/>
    <w:rsid w:val="004E4D43"/>
    <w:rsid w:val="00500087"/>
    <w:rsid w:val="005140B1"/>
    <w:rsid w:val="0051625A"/>
    <w:rsid w:val="005319A6"/>
    <w:rsid w:val="00537548"/>
    <w:rsid w:val="00574E16"/>
    <w:rsid w:val="00575BAD"/>
    <w:rsid w:val="0057676E"/>
    <w:rsid w:val="005B4621"/>
    <w:rsid w:val="005D0132"/>
    <w:rsid w:val="005D5D6E"/>
    <w:rsid w:val="005E1402"/>
    <w:rsid w:val="00603724"/>
    <w:rsid w:val="00606E2E"/>
    <w:rsid w:val="00621752"/>
    <w:rsid w:val="00650909"/>
    <w:rsid w:val="0065151B"/>
    <w:rsid w:val="00663BC4"/>
    <w:rsid w:val="006823BF"/>
    <w:rsid w:val="00687E82"/>
    <w:rsid w:val="006C180A"/>
    <w:rsid w:val="006C3F88"/>
    <w:rsid w:val="006E2349"/>
    <w:rsid w:val="006E73DA"/>
    <w:rsid w:val="006E7846"/>
    <w:rsid w:val="006F01FD"/>
    <w:rsid w:val="006F709D"/>
    <w:rsid w:val="006F7A90"/>
    <w:rsid w:val="00704B82"/>
    <w:rsid w:val="00706238"/>
    <w:rsid w:val="00727A8E"/>
    <w:rsid w:val="00742F03"/>
    <w:rsid w:val="00747E9F"/>
    <w:rsid w:val="0075085A"/>
    <w:rsid w:val="0076234A"/>
    <w:rsid w:val="0077016C"/>
    <w:rsid w:val="00775811"/>
    <w:rsid w:val="00790DC0"/>
    <w:rsid w:val="007936CF"/>
    <w:rsid w:val="007B3A86"/>
    <w:rsid w:val="007C785B"/>
    <w:rsid w:val="007D0196"/>
    <w:rsid w:val="007D5E6E"/>
    <w:rsid w:val="007D6AEF"/>
    <w:rsid w:val="007F2065"/>
    <w:rsid w:val="007F3FB6"/>
    <w:rsid w:val="007F4F81"/>
    <w:rsid w:val="008024DD"/>
    <w:rsid w:val="008157C0"/>
    <w:rsid w:val="008169E3"/>
    <w:rsid w:val="00824808"/>
    <w:rsid w:val="0084318F"/>
    <w:rsid w:val="008437E6"/>
    <w:rsid w:val="008540C0"/>
    <w:rsid w:val="00866372"/>
    <w:rsid w:val="0089239E"/>
    <w:rsid w:val="008A4D85"/>
    <w:rsid w:val="008C0509"/>
    <w:rsid w:val="008D751B"/>
    <w:rsid w:val="008E609E"/>
    <w:rsid w:val="00903F63"/>
    <w:rsid w:val="009149D5"/>
    <w:rsid w:val="0091722A"/>
    <w:rsid w:val="00925B08"/>
    <w:rsid w:val="009368A4"/>
    <w:rsid w:val="0094072F"/>
    <w:rsid w:val="00962064"/>
    <w:rsid w:val="00984268"/>
    <w:rsid w:val="009B4039"/>
    <w:rsid w:val="009C415F"/>
    <w:rsid w:val="009E6092"/>
    <w:rsid w:val="00A2616E"/>
    <w:rsid w:val="00A314BE"/>
    <w:rsid w:val="00A41C35"/>
    <w:rsid w:val="00A503EC"/>
    <w:rsid w:val="00A527D1"/>
    <w:rsid w:val="00A571C4"/>
    <w:rsid w:val="00A7272F"/>
    <w:rsid w:val="00AB3BAF"/>
    <w:rsid w:val="00AC068D"/>
    <w:rsid w:val="00AC162E"/>
    <w:rsid w:val="00AD4A0C"/>
    <w:rsid w:val="00AE3EDB"/>
    <w:rsid w:val="00AE64E8"/>
    <w:rsid w:val="00AF4F13"/>
    <w:rsid w:val="00B0405E"/>
    <w:rsid w:val="00B32288"/>
    <w:rsid w:val="00B33846"/>
    <w:rsid w:val="00B6761C"/>
    <w:rsid w:val="00B80479"/>
    <w:rsid w:val="00BA32E7"/>
    <w:rsid w:val="00BB52C7"/>
    <w:rsid w:val="00BB5F1C"/>
    <w:rsid w:val="00BE05CA"/>
    <w:rsid w:val="00BE148B"/>
    <w:rsid w:val="00BE1503"/>
    <w:rsid w:val="00BE7372"/>
    <w:rsid w:val="00BF32D4"/>
    <w:rsid w:val="00C01B1C"/>
    <w:rsid w:val="00C21CA2"/>
    <w:rsid w:val="00C26341"/>
    <w:rsid w:val="00C270CC"/>
    <w:rsid w:val="00C27C63"/>
    <w:rsid w:val="00C405FF"/>
    <w:rsid w:val="00C43748"/>
    <w:rsid w:val="00C46B48"/>
    <w:rsid w:val="00C51712"/>
    <w:rsid w:val="00C56850"/>
    <w:rsid w:val="00C625C6"/>
    <w:rsid w:val="00C65FA2"/>
    <w:rsid w:val="00C81FF0"/>
    <w:rsid w:val="00C83C95"/>
    <w:rsid w:val="00C922F8"/>
    <w:rsid w:val="00C932A1"/>
    <w:rsid w:val="00C93CF3"/>
    <w:rsid w:val="00C96F58"/>
    <w:rsid w:val="00CC366F"/>
    <w:rsid w:val="00CD3D60"/>
    <w:rsid w:val="00D15F9B"/>
    <w:rsid w:val="00D16BC8"/>
    <w:rsid w:val="00D171E0"/>
    <w:rsid w:val="00D64DCD"/>
    <w:rsid w:val="00D656B5"/>
    <w:rsid w:val="00D80526"/>
    <w:rsid w:val="00D81B33"/>
    <w:rsid w:val="00D83BE2"/>
    <w:rsid w:val="00D91E75"/>
    <w:rsid w:val="00DB41B1"/>
    <w:rsid w:val="00DB74E1"/>
    <w:rsid w:val="00DC181F"/>
    <w:rsid w:val="00DC5129"/>
    <w:rsid w:val="00E0329E"/>
    <w:rsid w:val="00E5552D"/>
    <w:rsid w:val="00E635F5"/>
    <w:rsid w:val="00EA32A0"/>
    <w:rsid w:val="00EC434F"/>
    <w:rsid w:val="00EF4795"/>
    <w:rsid w:val="00EF4FF8"/>
    <w:rsid w:val="00F0334A"/>
    <w:rsid w:val="00F14024"/>
    <w:rsid w:val="00F25273"/>
    <w:rsid w:val="00F27F79"/>
    <w:rsid w:val="00F36A9F"/>
    <w:rsid w:val="00F44CD4"/>
    <w:rsid w:val="00F6756C"/>
    <w:rsid w:val="00FA325C"/>
    <w:rsid w:val="00FA3D63"/>
    <w:rsid w:val="00FC38F3"/>
    <w:rsid w:val="00FD3FA5"/>
    <w:rsid w:val="00FD6F8E"/>
    <w:rsid w:val="00FE0BB1"/>
    <w:rsid w:val="00FE354A"/>
    <w:rsid w:val="00FE3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21CA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C21CA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6E7846"/>
    <w:rPr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rsid w:val="006E784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7846"/>
    <w:pPr>
      <w:widowControl w:val="0"/>
      <w:shd w:val="clear" w:color="auto" w:fill="FFFFFF"/>
      <w:spacing w:line="322" w:lineRule="exact"/>
      <w:jc w:val="center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6E7846"/>
    <w:pPr>
      <w:widowControl w:val="0"/>
      <w:shd w:val="clear" w:color="auto" w:fill="FFFFFF"/>
      <w:spacing w:before="1260" w:after="300" w:line="278" w:lineRule="exact"/>
    </w:pPr>
  </w:style>
  <w:style w:type="character" w:customStyle="1" w:styleId="2Exact">
    <w:name w:val="Основной текст (2) Exact"/>
    <w:rsid w:val="006E78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styleId="a5">
    <w:name w:val="Hyperlink"/>
    <w:uiPriority w:val="99"/>
    <w:unhideWhenUsed/>
    <w:rsid w:val="001F771E"/>
    <w:rPr>
      <w:color w:val="0000FF"/>
      <w:u w:val="single"/>
    </w:rPr>
  </w:style>
  <w:style w:type="character" w:customStyle="1" w:styleId="a6">
    <w:name w:val="Основной текст_"/>
    <w:link w:val="1"/>
    <w:rsid w:val="001F771E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1F771E"/>
    <w:pPr>
      <w:widowControl w:val="0"/>
      <w:shd w:val="clear" w:color="auto" w:fill="FFFFFF"/>
    </w:pPr>
  </w:style>
  <w:style w:type="paragraph" w:customStyle="1" w:styleId="ConsPlusTitle">
    <w:name w:val="ConsPlusTitle"/>
    <w:uiPriority w:val="99"/>
    <w:rsid w:val="001F771E"/>
    <w:pPr>
      <w:widowControl w:val="0"/>
      <w:suppressAutoHyphens/>
      <w:spacing w:line="100" w:lineRule="atLeast"/>
    </w:pPr>
    <w:rPr>
      <w:rFonts w:eastAsia="SimSun"/>
      <w:b/>
      <w:bCs/>
      <w:kern w:val="1"/>
      <w:sz w:val="28"/>
      <w:szCs w:val="28"/>
      <w:lang w:eastAsia="ar-SA"/>
    </w:rPr>
  </w:style>
  <w:style w:type="character" w:customStyle="1" w:styleId="10">
    <w:name w:val="Заголовок №1_"/>
    <w:link w:val="11"/>
    <w:rsid w:val="001F771E"/>
    <w:rPr>
      <w:b/>
      <w:bCs/>
      <w:shd w:val="clear" w:color="auto" w:fill="FFFFFF"/>
    </w:rPr>
  </w:style>
  <w:style w:type="character" w:customStyle="1" w:styleId="a7">
    <w:name w:val="Другое_"/>
    <w:link w:val="a8"/>
    <w:rsid w:val="001F771E"/>
    <w:rPr>
      <w:shd w:val="clear" w:color="auto" w:fill="FFFFFF"/>
    </w:rPr>
  </w:style>
  <w:style w:type="character" w:customStyle="1" w:styleId="a9">
    <w:name w:val="Подпись к таблице_"/>
    <w:link w:val="aa"/>
    <w:rsid w:val="001F771E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1F771E"/>
    <w:pPr>
      <w:widowControl w:val="0"/>
      <w:shd w:val="clear" w:color="auto" w:fill="FFFFFF"/>
      <w:spacing w:line="252" w:lineRule="auto"/>
      <w:ind w:left="1980"/>
      <w:outlineLvl w:val="0"/>
    </w:pPr>
    <w:rPr>
      <w:b/>
      <w:bCs/>
    </w:rPr>
  </w:style>
  <w:style w:type="paragraph" w:customStyle="1" w:styleId="a8">
    <w:name w:val="Другое"/>
    <w:basedOn w:val="a"/>
    <w:link w:val="a7"/>
    <w:rsid w:val="001F771E"/>
    <w:pPr>
      <w:widowControl w:val="0"/>
      <w:shd w:val="clear" w:color="auto" w:fill="FFFFFF"/>
      <w:spacing w:line="252" w:lineRule="auto"/>
      <w:ind w:firstLine="400"/>
      <w:jc w:val="both"/>
    </w:pPr>
  </w:style>
  <w:style w:type="paragraph" w:customStyle="1" w:styleId="aa">
    <w:name w:val="Подпись к таблице"/>
    <w:basedOn w:val="a"/>
    <w:link w:val="a9"/>
    <w:rsid w:val="001F771E"/>
    <w:pPr>
      <w:widowControl w:val="0"/>
      <w:shd w:val="clear" w:color="auto" w:fill="FFFFFF"/>
    </w:pPr>
    <w:rPr>
      <w:b/>
      <w:bCs/>
    </w:rPr>
  </w:style>
  <w:style w:type="paragraph" w:styleId="ab">
    <w:name w:val="header"/>
    <w:basedOn w:val="a"/>
    <w:link w:val="ac"/>
    <w:rsid w:val="001F771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F771E"/>
  </w:style>
  <w:style w:type="paragraph" w:styleId="ad">
    <w:name w:val="footer"/>
    <w:basedOn w:val="a"/>
    <w:link w:val="ae"/>
    <w:rsid w:val="001F771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F771E"/>
  </w:style>
  <w:style w:type="character" w:customStyle="1" w:styleId="285pt">
    <w:name w:val="Основной текст (2) + 8;5 pt"/>
    <w:rsid w:val="00606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">
    <w:name w:val="Колонтитул_"/>
    <w:rsid w:val="0060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0">
    <w:name w:val="Колонтитул"/>
    <w:rsid w:val="00606E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rebuchetMS5pt">
    <w:name w:val="Колонтитул + Trebuchet MS;5 pt;Не полужирный"/>
    <w:rsid w:val="00606E2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table" w:styleId="af1">
    <w:name w:val="Table Grid"/>
    <w:basedOn w:val="a1"/>
    <w:rsid w:val="00BB5F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0E3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0E322A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0E322A"/>
    <w:pPr>
      <w:widowControl w:val="0"/>
      <w:ind w:firstLine="720"/>
    </w:pPr>
    <w:rPr>
      <w:sz w:val="24"/>
      <w:szCs w:val="22"/>
    </w:rPr>
  </w:style>
  <w:style w:type="character" w:customStyle="1" w:styleId="ConsPlusNormal1">
    <w:name w:val="ConsPlusNormal1"/>
    <w:link w:val="ConsPlusNormal"/>
    <w:locked/>
    <w:rsid w:val="000E322A"/>
    <w:rPr>
      <w:sz w:val="24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AppData\Roaming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6</Pages>
  <Words>1161</Words>
  <Characters>6623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Grizli777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admin</dc:creator>
  <cp:keywords>Ethan</cp:keywords>
  <cp:lastModifiedBy>Admin</cp:lastModifiedBy>
  <cp:revision>5</cp:revision>
  <cp:lastPrinted>2024-11-19T07:31:00Z</cp:lastPrinted>
  <dcterms:created xsi:type="dcterms:W3CDTF">2024-11-19T07:26:00Z</dcterms:created>
  <dcterms:modified xsi:type="dcterms:W3CDTF">2024-12-20T11:50:00Z</dcterms:modified>
</cp:coreProperties>
</file>