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0A" w:rsidRDefault="0097400A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75.75pt">
            <v:imagedata r:id="rId5" o:title=""/>
          </v:shape>
        </w:pict>
      </w:r>
    </w:p>
    <w:p w:rsidR="0097400A" w:rsidRDefault="0097400A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400A" w:rsidRPr="00D36A6E" w:rsidRDefault="0097400A" w:rsidP="006961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Волгоградский Росреестр перевел в электронный вид более 2.5 млн архивных документов</w:t>
      </w:r>
    </w:p>
    <w:p w:rsidR="0097400A" w:rsidRPr="005324B9" w:rsidRDefault="0097400A" w:rsidP="0082092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97400A" w:rsidRDefault="0097400A" w:rsidP="002839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В настоящий момент в электронный видпереведено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246 630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единиц землеустроительной документации, хранящейся в государственном фонде данных полученных в результате проведения землеустройства (ГФДЗ),что составляет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87,</w:t>
      </w:r>
      <w:r w:rsidRPr="00761B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03%</w:t>
      </w:r>
      <w:r>
        <w:rPr>
          <w:rFonts w:ascii="Times New Roman" w:hAnsi="Times New Roman" w:cs="Times New Roman"/>
          <w:color w:val="000000"/>
          <w:sz w:val="28"/>
          <w:szCs w:val="28"/>
        </w:rPr>
        <w:t>от общего количества документов, подлежащих сканированию (283 371).</w:t>
      </w:r>
    </w:p>
    <w:p w:rsidR="0097400A" w:rsidRDefault="0097400A" w:rsidP="008209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400A" w:rsidRDefault="0097400A" w:rsidP="004E35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35CD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Управлением на хранение за 15 лет деятельности принято 5,419 млн. реестровых дел, </w:t>
      </w:r>
      <w:r>
        <w:rPr>
          <w:rFonts w:ascii="Times New Roman" w:hAnsi="Times New Roman" w:cs="Times New Roman"/>
          <w:color w:val="000000"/>
          <w:sz w:val="28"/>
          <w:szCs w:val="28"/>
        </w:rPr>
        <w:t>на данный момент</w:t>
      </w:r>
      <w:r w:rsidRPr="004E35CD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электронный вид переведено </w:t>
      </w:r>
      <w:r w:rsidRPr="004E35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2,473</w:t>
      </w:r>
      <w:r w:rsidRPr="004E35CD">
        <w:rPr>
          <w:rFonts w:ascii="Times New Roman" w:hAnsi="Times New Roman" w:cs="Times New Roman"/>
          <w:color w:val="000000"/>
          <w:sz w:val="28"/>
          <w:szCs w:val="28"/>
        </w:rPr>
        <w:t xml:space="preserve"> млн. дел, что составило </w:t>
      </w:r>
      <w:r w:rsidRPr="004E35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45,6%.</w:t>
      </w:r>
    </w:p>
    <w:p w:rsidR="0097400A" w:rsidRPr="004E35CD" w:rsidRDefault="0097400A" w:rsidP="004E35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400A" w:rsidRDefault="0097400A" w:rsidP="004E35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35CD">
        <w:rPr>
          <w:rFonts w:ascii="Times New Roman" w:hAnsi="Times New Roman" w:cs="Times New Roman"/>
          <w:color w:val="000000"/>
          <w:sz w:val="28"/>
          <w:szCs w:val="28"/>
        </w:rPr>
        <w:t>Перевод реестровых дел в электронный вид обеспечит реализацию экстерриториального принципа процедур регистрации прав и кадастрового учета на всей территории Российской Федерации, быстрый поиск нужной информации по каждому объекту недвижимости, позволит уменьшить срок регистрации права.</w:t>
      </w:r>
    </w:p>
    <w:p w:rsidR="0097400A" w:rsidRPr="004E35CD" w:rsidRDefault="0097400A" w:rsidP="004E35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400A" w:rsidRPr="004E35CD" w:rsidRDefault="0097400A" w:rsidP="004E35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E5E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января 2023 года предоставление сведений, а также копий правоустанавливающих документов осуществляет филиалППК</w:t>
      </w:r>
      <w:bookmarkStart w:id="0" w:name="_GoBack"/>
      <w:bookmarkEnd w:id="0"/>
      <w:r w:rsidRPr="002A5E5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"Роскадастр" по Волгоградской области (ранее филиал ФГБУ «ФКП Росреестра» по Волгоградской)»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напомнила </w:t>
      </w:r>
      <w:r w:rsidRPr="002A5E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Наталья Шмелева</w:t>
      </w:r>
      <w:r>
        <w:rPr>
          <w:rFonts w:ascii="Times New Roman" w:hAnsi="Times New Roman" w:cs="Times New Roman"/>
          <w:color w:val="000000"/>
          <w:sz w:val="28"/>
          <w:szCs w:val="28"/>
        </w:rPr>
        <w:t>, заместитель руководителя Управления.</w:t>
      </w:r>
    </w:p>
    <w:p w:rsidR="0097400A" w:rsidRDefault="0097400A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00A" w:rsidRDefault="0097400A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00A" w:rsidRDefault="0097400A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00A" w:rsidRPr="005A5B6C" w:rsidRDefault="0097400A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97400A" w:rsidRPr="005A5B6C" w:rsidRDefault="0097400A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97400A" w:rsidRPr="005A5B6C" w:rsidRDefault="0097400A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97400A" w:rsidRPr="00A20572" w:rsidRDefault="0097400A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7400A" w:rsidRPr="00C30038" w:rsidRDefault="0097400A" w:rsidP="00AB00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7400A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CA9"/>
    <w:rsid w:val="000266CC"/>
    <w:rsid w:val="00027AE0"/>
    <w:rsid w:val="0003004F"/>
    <w:rsid w:val="00030547"/>
    <w:rsid w:val="00044F61"/>
    <w:rsid w:val="00047C66"/>
    <w:rsid w:val="00055314"/>
    <w:rsid w:val="00065F13"/>
    <w:rsid w:val="00073DBE"/>
    <w:rsid w:val="00087DE8"/>
    <w:rsid w:val="00090F97"/>
    <w:rsid w:val="00092954"/>
    <w:rsid w:val="00096377"/>
    <w:rsid w:val="00096A66"/>
    <w:rsid w:val="000A5621"/>
    <w:rsid w:val="000B50EE"/>
    <w:rsid w:val="000B54A2"/>
    <w:rsid w:val="000C6780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1B"/>
    <w:rsid w:val="002069C8"/>
    <w:rsid w:val="00210D3C"/>
    <w:rsid w:val="00211C4D"/>
    <w:rsid w:val="0022558D"/>
    <w:rsid w:val="00234A73"/>
    <w:rsid w:val="00240E2A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A5E5E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158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3F7D2E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E35CD"/>
    <w:rsid w:val="004F0118"/>
    <w:rsid w:val="004F2F37"/>
    <w:rsid w:val="00530F35"/>
    <w:rsid w:val="005324B9"/>
    <w:rsid w:val="00550127"/>
    <w:rsid w:val="00552B41"/>
    <w:rsid w:val="005668D1"/>
    <w:rsid w:val="00567BA9"/>
    <w:rsid w:val="005719DA"/>
    <w:rsid w:val="0057299B"/>
    <w:rsid w:val="005A06B5"/>
    <w:rsid w:val="005A1A06"/>
    <w:rsid w:val="005A5B6C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1AC2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961A4"/>
    <w:rsid w:val="006A0522"/>
    <w:rsid w:val="006A0B7F"/>
    <w:rsid w:val="006A2A4E"/>
    <w:rsid w:val="006A4CC8"/>
    <w:rsid w:val="006A76A1"/>
    <w:rsid w:val="006B1FF9"/>
    <w:rsid w:val="006C4178"/>
    <w:rsid w:val="006D10F1"/>
    <w:rsid w:val="006D358C"/>
    <w:rsid w:val="006D6EA8"/>
    <w:rsid w:val="006D793F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1BB8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092A"/>
    <w:rsid w:val="00824009"/>
    <w:rsid w:val="00834528"/>
    <w:rsid w:val="00866F3E"/>
    <w:rsid w:val="00870A0F"/>
    <w:rsid w:val="008B3C6D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5782D"/>
    <w:rsid w:val="009704CE"/>
    <w:rsid w:val="0097400A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0572"/>
    <w:rsid w:val="00A274F0"/>
    <w:rsid w:val="00A325F4"/>
    <w:rsid w:val="00A36083"/>
    <w:rsid w:val="00A42FC1"/>
    <w:rsid w:val="00A43B8A"/>
    <w:rsid w:val="00A518A2"/>
    <w:rsid w:val="00A551A1"/>
    <w:rsid w:val="00A6364E"/>
    <w:rsid w:val="00A83876"/>
    <w:rsid w:val="00A9609F"/>
    <w:rsid w:val="00AA039F"/>
    <w:rsid w:val="00AA3AA4"/>
    <w:rsid w:val="00AA62EB"/>
    <w:rsid w:val="00AB0099"/>
    <w:rsid w:val="00AC6BBA"/>
    <w:rsid w:val="00B025F0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4585"/>
    <w:rsid w:val="00BC5C0B"/>
    <w:rsid w:val="00BD4CB9"/>
    <w:rsid w:val="00BE70B8"/>
    <w:rsid w:val="00C05825"/>
    <w:rsid w:val="00C070F2"/>
    <w:rsid w:val="00C10B4A"/>
    <w:rsid w:val="00C10BBD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3AFB"/>
    <w:rsid w:val="00D0733A"/>
    <w:rsid w:val="00D078CF"/>
    <w:rsid w:val="00D36A6E"/>
    <w:rsid w:val="00D37599"/>
    <w:rsid w:val="00D43F2A"/>
    <w:rsid w:val="00D45958"/>
    <w:rsid w:val="00D46224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1CE3"/>
    <w:rsid w:val="00DA7837"/>
    <w:rsid w:val="00DA7B95"/>
    <w:rsid w:val="00DB3594"/>
    <w:rsid w:val="00DC0673"/>
    <w:rsid w:val="00DC4CA4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3FED"/>
    <w:rsid w:val="00E645B1"/>
    <w:rsid w:val="00E73B37"/>
    <w:rsid w:val="00E837DE"/>
    <w:rsid w:val="00E867E4"/>
    <w:rsid w:val="00E93CED"/>
    <w:rsid w:val="00E95CF5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A2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0D3C"/>
    <w:pPr>
      <w:keepNext/>
      <w:keepLines/>
      <w:spacing w:before="480" w:after="0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0D3C"/>
    <w:rPr>
      <w:rFonts w:ascii="Calibri Light" w:hAnsi="Calibri Light" w:cs="Calibri Light"/>
      <w:b/>
      <w:bCs/>
      <w:color w:val="2E74B5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DefaultParagraphFont"/>
    <w:uiPriority w:val="99"/>
    <w:rsid w:val="00211C4D"/>
  </w:style>
  <w:style w:type="paragraph" w:customStyle="1" w:styleId="a">
    <w:name w:val="Знак Знак Знак Знак Знак Знак Знак"/>
    <w:basedOn w:val="Normal"/>
    <w:uiPriority w:val="99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Hyperlink">
    <w:name w:val="Hyperlink"/>
    <w:basedOn w:val="DefaultParagraphFont"/>
    <w:uiPriority w:val="99"/>
    <w:rsid w:val="00A15948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5F2090"/>
    <w:pPr>
      <w:ind w:left="720"/>
    </w:pPr>
  </w:style>
  <w:style w:type="paragraph" w:styleId="NormalWeb">
    <w:name w:val="Normal (Web)"/>
    <w:basedOn w:val="Normal"/>
    <w:uiPriority w:val="99"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52C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F278B2"/>
    <w:rPr>
      <w:b/>
      <w:bCs/>
    </w:rPr>
  </w:style>
  <w:style w:type="paragraph" w:styleId="NoSpacing">
    <w:name w:val="No Spacing"/>
    <w:uiPriority w:val="99"/>
    <w:qFormat/>
    <w:rsid w:val="00114B7B"/>
    <w:rPr>
      <w:rFonts w:eastAsia="Times New Roman" w:cs="Calibri"/>
    </w:rPr>
  </w:style>
  <w:style w:type="character" w:styleId="Emphasis">
    <w:name w:val="Emphasis"/>
    <w:basedOn w:val="DefaultParagraphFont"/>
    <w:uiPriority w:val="99"/>
    <w:qFormat/>
    <w:rsid w:val="00375672"/>
    <w:rPr>
      <w:i/>
      <w:iCs/>
    </w:rPr>
  </w:style>
  <w:style w:type="paragraph" w:customStyle="1" w:styleId="1">
    <w:name w:val="1"/>
    <w:basedOn w:val="Normal"/>
    <w:uiPriority w:val="99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">
    <w:name w:val="Heading Знак"/>
    <w:basedOn w:val="DefaultParagraphFont"/>
    <w:link w:val="Heading0"/>
    <w:uiPriority w:val="99"/>
    <w:locked/>
    <w:rsid w:val="00D36A6E"/>
    <w:rPr>
      <w:rFonts w:ascii="Arial" w:hAnsi="Arial" w:cs="Arial"/>
      <w:b/>
      <w:bCs/>
      <w:sz w:val="22"/>
      <w:szCs w:val="22"/>
      <w:lang w:val="ru-RU" w:eastAsia="en-US"/>
    </w:rPr>
  </w:style>
  <w:style w:type="paragraph" w:customStyle="1" w:styleId="Heading0">
    <w:name w:val="Heading"/>
    <w:link w:val="Heading"/>
    <w:uiPriority w:val="99"/>
    <w:rsid w:val="00D36A6E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055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55314"/>
    <w:rPr>
      <w:rFonts w:ascii="Times New Roman" w:hAnsi="Times New Roman" w:cs="Times New Roman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550127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7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192</Words>
  <Characters>1095</Characters>
  <Application>Microsoft Office Outlook</Application>
  <DocSecurity>0</DocSecurity>
  <Lines>0</Lines>
  <Paragraphs>0</Paragraphs>
  <ScaleCrop>false</ScaleCrop>
  <Company>to3435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SAV35</cp:lastModifiedBy>
  <cp:revision>2</cp:revision>
  <cp:lastPrinted>2022-05-30T07:41:00Z</cp:lastPrinted>
  <dcterms:created xsi:type="dcterms:W3CDTF">2023-01-23T09:31:00Z</dcterms:created>
  <dcterms:modified xsi:type="dcterms:W3CDTF">2023-01-23T09:31:00Z</dcterms:modified>
</cp:coreProperties>
</file>