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30" w:rsidRDefault="00EB0B30" w:rsidP="00104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EB0B30" w:rsidRDefault="00EB0B30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EB0B30" w:rsidRPr="008D4B53" w:rsidRDefault="00EB0B30" w:rsidP="004904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24 января 2023</w:t>
      </w:r>
      <w:r w:rsidRPr="008D4B5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года</w:t>
      </w:r>
    </w:p>
    <w:p w:rsidR="00EB0B30" w:rsidRDefault="00EB0B30" w:rsidP="006E11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0B30" w:rsidRPr="008D4B53" w:rsidRDefault="00EB0B30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ведения ЕГРН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EB0B30" w:rsidRDefault="00EB0B30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вопросам исправления реестровых ошибок в сведениях ЕГРН»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33-08-59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B0B30" w:rsidRDefault="00EB0B30" w:rsidP="005A5B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0B30" w:rsidRPr="008D4B53" w:rsidRDefault="00EB0B30" w:rsidP="004904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25 января 2023</w:t>
      </w:r>
      <w:r w:rsidRPr="008D4B5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года</w:t>
      </w:r>
    </w:p>
    <w:p w:rsidR="00EB0B30" w:rsidRDefault="00EB0B30" w:rsidP="00F87C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0B30" w:rsidRPr="008D4B53" w:rsidRDefault="00EB0B30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межмуниципального отдела по Котельниковскому и Октябрьскому районам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EB0B30" w:rsidRDefault="00EB0B30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Реализация закона о «Гаражной амнистии»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8(84476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3-34-99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B0B30" w:rsidRDefault="00EB0B30" w:rsidP="006E11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0B30" w:rsidRPr="008D4B53" w:rsidRDefault="00EB0B30" w:rsidP="005A5B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геодезии и картографии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проведут «горячую линию»:</w:t>
      </w:r>
    </w:p>
    <w:p w:rsidR="00EB0B30" w:rsidRDefault="00EB0B30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Порядок ввода в эксплуатацию сетей спутниковых дифференциальных геодезических станций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03-20-09 доб.305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B0B30" w:rsidRDefault="00EB0B30" w:rsidP="00B87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0B30" w:rsidRPr="008D4B53" w:rsidRDefault="00EB0B30" w:rsidP="004904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26 января 2023</w:t>
      </w:r>
      <w:r w:rsidRPr="008D4B5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года</w:t>
      </w:r>
    </w:p>
    <w:p w:rsidR="00EB0B30" w:rsidRDefault="00EB0B30" w:rsidP="004904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0B30" w:rsidRPr="008D4B53" w:rsidRDefault="00EB0B30" w:rsidP="004904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</w:t>
      </w:r>
      <w:bookmarkStart w:id="0" w:name="_GoBack"/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межмуниципального отдела по Палласовскому и Старополтавскому районам </w:t>
      </w:r>
      <w:bookmarkEnd w:id="0"/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EB0B30" w:rsidRDefault="00EB0B30" w:rsidP="004904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Государственная регистрация прав и получение государственных услуг в электронном виде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8(84492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6-80-94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B0B30" w:rsidRDefault="00EB0B30" w:rsidP="005413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0B30" w:rsidRPr="008E0012" w:rsidRDefault="00EB0B30" w:rsidP="00AB00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8-800-100-34-34.</w:t>
      </w:r>
    </w:p>
    <w:p w:rsidR="00EB0B30" w:rsidRPr="008E0012" w:rsidRDefault="00EB0B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B0B30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CA9"/>
    <w:rsid w:val="00015E0E"/>
    <w:rsid w:val="0003004F"/>
    <w:rsid w:val="00044F61"/>
    <w:rsid w:val="00047C66"/>
    <w:rsid w:val="00065F13"/>
    <w:rsid w:val="00073757"/>
    <w:rsid w:val="00090F97"/>
    <w:rsid w:val="00096377"/>
    <w:rsid w:val="000A18C2"/>
    <w:rsid w:val="000A5621"/>
    <w:rsid w:val="000B50EE"/>
    <w:rsid w:val="000B54A2"/>
    <w:rsid w:val="000C77BE"/>
    <w:rsid w:val="000D6F80"/>
    <w:rsid w:val="000E1EEE"/>
    <w:rsid w:val="000F3A84"/>
    <w:rsid w:val="000F5CB8"/>
    <w:rsid w:val="00104394"/>
    <w:rsid w:val="00126945"/>
    <w:rsid w:val="001411F8"/>
    <w:rsid w:val="0019495B"/>
    <w:rsid w:val="001A0DB9"/>
    <w:rsid w:val="001B728C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459AE"/>
    <w:rsid w:val="002524E0"/>
    <w:rsid w:val="00255227"/>
    <w:rsid w:val="0027053D"/>
    <w:rsid w:val="00292F13"/>
    <w:rsid w:val="00295DAD"/>
    <w:rsid w:val="002A35B7"/>
    <w:rsid w:val="002B1D90"/>
    <w:rsid w:val="002C22B9"/>
    <w:rsid w:val="002C5E11"/>
    <w:rsid w:val="002C7A24"/>
    <w:rsid w:val="002E5E7A"/>
    <w:rsid w:val="002F143A"/>
    <w:rsid w:val="00326921"/>
    <w:rsid w:val="0033721E"/>
    <w:rsid w:val="003405EA"/>
    <w:rsid w:val="00347E65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5087A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E074F"/>
    <w:rsid w:val="004E75CA"/>
    <w:rsid w:val="004F0118"/>
    <w:rsid w:val="004F2F37"/>
    <w:rsid w:val="00530F35"/>
    <w:rsid w:val="00541301"/>
    <w:rsid w:val="00552B41"/>
    <w:rsid w:val="00562FC9"/>
    <w:rsid w:val="005668D1"/>
    <w:rsid w:val="00567BA9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D10F1"/>
    <w:rsid w:val="006D358C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34528"/>
    <w:rsid w:val="00837166"/>
    <w:rsid w:val="00866F3E"/>
    <w:rsid w:val="00870A0F"/>
    <w:rsid w:val="008A07A3"/>
    <w:rsid w:val="008D4A54"/>
    <w:rsid w:val="008D4B53"/>
    <w:rsid w:val="008E0012"/>
    <w:rsid w:val="008E2763"/>
    <w:rsid w:val="008E3F79"/>
    <w:rsid w:val="008F62E3"/>
    <w:rsid w:val="00903859"/>
    <w:rsid w:val="0091300C"/>
    <w:rsid w:val="00914370"/>
    <w:rsid w:val="00925198"/>
    <w:rsid w:val="00945583"/>
    <w:rsid w:val="00946D62"/>
    <w:rsid w:val="0094792A"/>
    <w:rsid w:val="00950A45"/>
    <w:rsid w:val="009704CE"/>
    <w:rsid w:val="00976BF5"/>
    <w:rsid w:val="00980B75"/>
    <w:rsid w:val="00986974"/>
    <w:rsid w:val="00990D21"/>
    <w:rsid w:val="009B5F51"/>
    <w:rsid w:val="009D1703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AE27D6"/>
    <w:rsid w:val="00B277DD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3791F"/>
    <w:rsid w:val="00C43576"/>
    <w:rsid w:val="00C50162"/>
    <w:rsid w:val="00C82D5F"/>
    <w:rsid w:val="00C83B07"/>
    <w:rsid w:val="00C8555F"/>
    <w:rsid w:val="00C9238B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C25D7"/>
    <w:rsid w:val="00DD253C"/>
    <w:rsid w:val="00DD7F15"/>
    <w:rsid w:val="00DE701A"/>
    <w:rsid w:val="00DF2694"/>
    <w:rsid w:val="00E03CD8"/>
    <w:rsid w:val="00E16CA9"/>
    <w:rsid w:val="00E23FBD"/>
    <w:rsid w:val="00E27514"/>
    <w:rsid w:val="00E51D7A"/>
    <w:rsid w:val="00E532A2"/>
    <w:rsid w:val="00E645B1"/>
    <w:rsid w:val="00E837DE"/>
    <w:rsid w:val="00E867E4"/>
    <w:rsid w:val="00EB0B30"/>
    <w:rsid w:val="00EC3334"/>
    <w:rsid w:val="00EC4158"/>
    <w:rsid w:val="00EC55D4"/>
    <w:rsid w:val="00ED4272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A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DefaultParagraphFont"/>
    <w:uiPriority w:val="99"/>
    <w:rsid w:val="00211C4D"/>
  </w:style>
  <w:style w:type="paragraph" w:customStyle="1" w:styleId="a">
    <w:name w:val="Знак Знак Знак Знак Знак Знак Знак"/>
    <w:basedOn w:val="Normal"/>
    <w:uiPriority w:val="99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63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166</Words>
  <Characters>948</Characters>
  <Application>Microsoft Office Outlook</Application>
  <DocSecurity>0</DocSecurity>
  <Lines>0</Lines>
  <Paragraphs>0</Paragraphs>
  <ScaleCrop>false</ScaleCrop>
  <Company>to3435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Информируем о проведении «горячих линий» Управления Росреестра по Волгоградской области</dc:title>
  <dc:subject/>
  <dc:creator>user</dc:creator>
  <cp:keywords/>
  <dc:description/>
  <cp:lastModifiedBy>SAV35</cp:lastModifiedBy>
  <cp:revision>2</cp:revision>
  <cp:lastPrinted>2021-04-01T13:05:00Z</cp:lastPrinted>
  <dcterms:created xsi:type="dcterms:W3CDTF">2023-01-23T09:26:00Z</dcterms:created>
  <dcterms:modified xsi:type="dcterms:W3CDTF">2023-01-23T09:26:00Z</dcterms:modified>
</cp:coreProperties>
</file>