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41" w:rsidRDefault="00620441" w:rsidP="001043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620441" w:rsidRDefault="00620441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620441" w:rsidRDefault="00620441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6720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октября 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620441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672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672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регистрации объектов недвижимости жилого назначения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0441" w:rsidRDefault="00620441" w:rsidP="00672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Государственный кадастровый учет объектов недвижимости жилого назначения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33-38-10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0441" w:rsidRDefault="00620441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5A5B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землеустройства мониторинга земель и кадастровой оценки недвижимости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0441" w:rsidRDefault="00620441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 по государственной кадастровой оценки 2023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0441" w:rsidRDefault="00620441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геодезии и картографии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0441" w:rsidRDefault="00620441" w:rsidP="006E1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предоставления лицензии и внесения изменений в реестр лицензий на осуществление геодезической и картографической деятельности</w:t>
      </w:r>
      <w:r w:rsidRPr="00F87C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93-20-99 доб.307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0441" w:rsidRPr="008D4B53" w:rsidRDefault="00620441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7D0B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720E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октября </w:t>
      </w:r>
      <w:r w:rsidRPr="008D4B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2022 года</w:t>
      </w:r>
    </w:p>
    <w:p w:rsidR="00620441" w:rsidRDefault="00620441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950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Камышинскогомежмуниципального отдела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0441" w:rsidRPr="008D4B53" w:rsidRDefault="00620441" w:rsidP="00D375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вопросам Гаражной амнистии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8(84457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4-55-02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0441" w:rsidRDefault="00620441" w:rsidP="007D0B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D4B53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16.00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отдела по контролю (надзору) в сфере саморегулируемых организаций 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проведут «горячую линию»: </w:t>
      </w:r>
    </w:p>
    <w:p w:rsidR="00620441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Контроль и надзор</w:t>
      </w:r>
      <w:bookmarkStart w:id="0" w:name="_GoBack"/>
      <w:bookmarkEnd w:id="0"/>
      <w:r w:rsidRPr="006A1B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сфере саморегулируемых организаций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арбитражных управляющих</w:t>
      </w:r>
      <w:r w:rsidRPr="00015E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97-59-74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20441" w:rsidRDefault="00620441" w:rsidP="00F87C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Default="00620441" w:rsidP="005413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441" w:rsidRPr="008E0012" w:rsidRDefault="00620441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8-800-100-34-34.</w:t>
      </w:r>
    </w:p>
    <w:p w:rsidR="00620441" w:rsidRPr="008E0012" w:rsidRDefault="006204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0441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15E0E"/>
    <w:rsid w:val="0003004F"/>
    <w:rsid w:val="00044F61"/>
    <w:rsid w:val="00047C66"/>
    <w:rsid w:val="00065F13"/>
    <w:rsid w:val="00073757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CB8"/>
    <w:rsid w:val="00104394"/>
    <w:rsid w:val="00126945"/>
    <w:rsid w:val="001411F8"/>
    <w:rsid w:val="0019495B"/>
    <w:rsid w:val="001A0DB9"/>
    <w:rsid w:val="001B728C"/>
    <w:rsid w:val="001C2D12"/>
    <w:rsid w:val="001C3EBF"/>
    <w:rsid w:val="00201D68"/>
    <w:rsid w:val="00203288"/>
    <w:rsid w:val="00204DE5"/>
    <w:rsid w:val="00211C4D"/>
    <w:rsid w:val="002160AE"/>
    <w:rsid w:val="0022558D"/>
    <w:rsid w:val="0023249A"/>
    <w:rsid w:val="002459AE"/>
    <w:rsid w:val="002524E0"/>
    <w:rsid w:val="00255227"/>
    <w:rsid w:val="0027053D"/>
    <w:rsid w:val="00292F13"/>
    <w:rsid w:val="00295DAD"/>
    <w:rsid w:val="002A35B7"/>
    <w:rsid w:val="002B1D90"/>
    <w:rsid w:val="002C22B9"/>
    <w:rsid w:val="002C5E11"/>
    <w:rsid w:val="002C7A24"/>
    <w:rsid w:val="002E5E7A"/>
    <w:rsid w:val="002F143A"/>
    <w:rsid w:val="00326921"/>
    <w:rsid w:val="0033721E"/>
    <w:rsid w:val="003405EA"/>
    <w:rsid w:val="00347E65"/>
    <w:rsid w:val="00371677"/>
    <w:rsid w:val="003722E3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A7347"/>
    <w:rsid w:val="004B2753"/>
    <w:rsid w:val="004B62C7"/>
    <w:rsid w:val="004C17E0"/>
    <w:rsid w:val="004E074F"/>
    <w:rsid w:val="004F0118"/>
    <w:rsid w:val="004F2F37"/>
    <w:rsid w:val="00530F35"/>
    <w:rsid w:val="00541301"/>
    <w:rsid w:val="00552B41"/>
    <w:rsid w:val="00562FC9"/>
    <w:rsid w:val="005668D1"/>
    <w:rsid w:val="00567BA9"/>
    <w:rsid w:val="005719DA"/>
    <w:rsid w:val="0057299B"/>
    <w:rsid w:val="005A06B5"/>
    <w:rsid w:val="005A5B37"/>
    <w:rsid w:val="005E59E4"/>
    <w:rsid w:val="005F1770"/>
    <w:rsid w:val="00610379"/>
    <w:rsid w:val="00620441"/>
    <w:rsid w:val="0062407E"/>
    <w:rsid w:val="00643A86"/>
    <w:rsid w:val="006540DA"/>
    <w:rsid w:val="006540ED"/>
    <w:rsid w:val="00660D92"/>
    <w:rsid w:val="00665E65"/>
    <w:rsid w:val="006720EC"/>
    <w:rsid w:val="00675FA7"/>
    <w:rsid w:val="00680D31"/>
    <w:rsid w:val="0069195E"/>
    <w:rsid w:val="006936B6"/>
    <w:rsid w:val="006A0522"/>
    <w:rsid w:val="006A0B7F"/>
    <w:rsid w:val="006A1B1B"/>
    <w:rsid w:val="006A2A4E"/>
    <w:rsid w:val="006B1FF9"/>
    <w:rsid w:val="006C4178"/>
    <w:rsid w:val="006D10F1"/>
    <w:rsid w:val="006D358C"/>
    <w:rsid w:val="006E11C9"/>
    <w:rsid w:val="006F3CE2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74B69"/>
    <w:rsid w:val="00785CA9"/>
    <w:rsid w:val="007C7F14"/>
    <w:rsid w:val="007D0B6D"/>
    <w:rsid w:val="007D7F5A"/>
    <w:rsid w:val="00820DE3"/>
    <w:rsid w:val="00834528"/>
    <w:rsid w:val="00837166"/>
    <w:rsid w:val="00866F3E"/>
    <w:rsid w:val="00870A0F"/>
    <w:rsid w:val="008A07A3"/>
    <w:rsid w:val="008D4A54"/>
    <w:rsid w:val="008D4B53"/>
    <w:rsid w:val="008E0012"/>
    <w:rsid w:val="008E2763"/>
    <w:rsid w:val="008E3F79"/>
    <w:rsid w:val="00903859"/>
    <w:rsid w:val="00911FCF"/>
    <w:rsid w:val="00914370"/>
    <w:rsid w:val="00945583"/>
    <w:rsid w:val="00950A45"/>
    <w:rsid w:val="009704CE"/>
    <w:rsid w:val="00976BF5"/>
    <w:rsid w:val="00980B75"/>
    <w:rsid w:val="00986974"/>
    <w:rsid w:val="00990D21"/>
    <w:rsid w:val="009B5F51"/>
    <w:rsid w:val="009D1703"/>
    <w:rsid w:val="00A00521"/>
    <w:rsid w:val="00A147D9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B4B75"/>
    <w:rsid w:val="00AC6BBA"/>
    <w:rsid w:val="00AF4399"/>
    <w:rsid w:val="00B277DD"/>
    <w:rsid w:val="00B54390"/>
    <w:rsid w:val="00B63518"/>
    <w:rsid w:val="00B63E31"/>
    <w:rsid w:val="00B66BC3"/>
    <w:rsid w:val="00B7029B"/>
    <w:rsid w:val="00B842FF"/>
    <w:rsid w:val="00B859B2"/>
    <w:rsid w:val="00B90A3E"/>
    <w:rsid w:val="00B97F8A"/>
    <w:rsid w:val="00BB4585"/>
    <w:rsid w:val="00BC4DF9"/>
    <w:rsid w:val="00BC5C0B"/>
    <w:rsid w:val="00C05825"/>
    <w:rsid w:val="00C070F2"/>
    <w:rsid w:val="00C10B4A"/>
    <w:rsid w:val="00C13DAF"/>
    <w:rsid w:val="00C2380F"/>
    <w:rsid w:val="00C264CC"/>
    <w:rsid w:val="00C34C9C"/>
    <w:rsid w:val="00C43576"/>
    <w:rsid w:val="00C50162"/>
    <w:rsid w:val="00C82D5F"/>
    <w:rsid w:val="00C83B07"/>
    <w:rsid w:val="00C9238B"/>
    <w:rsid w:val="00CD3DFC"/>
    <w:rsid w:val="00CD5A23"/>
    <w:rsid w:val="00CD6EED"/>
    <w:rsid w:val="00D0372D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C25D7"/>
    <w:rsid w:val="00DD253C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6B4D"/>
    <w:rsid w:val="00EF0B7A"/>
    <w:rsid w:val="00EF3F2F"/>
    <w:rsid w:val="00F0765E"/>
    <w:rsid w:val="00F12C83"/>
    <w:rsid w:val="00F2464B"/>
    <w:rsid w:val="00F250ED"/>
    <w:rsid w:val="00F26638"/>
    <w:rsid w:val="00F44C7E"/>
    <w:rsid w:val="00F535DA"/>
    <w:rsid w:val="00F84AA7"/>
    <w:rsid w:val="00F87C27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205</Words>
  <Characters>1171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Информируем о проведении «горячих линий» Управления Росреестра по Волгоградской области</dc:title>
  <dc:subject/>
  <dc:creator>user</dc:creator>
  <cp:keywords/>
  <dc:description/>
  <cp:lastModifiedBy>abakumova.i</cp:lastModifiedBy>
  <cp:revision>2</cp:revision>
  <cp:lastPrinted>2021-04-01T13:05:00Z</cp:lastPrinted>
  <dcterms:created xsi:type="dcterms:W3CDTF">2022-10-17T08:46:00Z</dcterms:created>
  <dcterms:modified xsi:type="dcterms:W3CDTF">2022-10-17T08:46:00Z</dcterms:modified>
</cp:coreProperties>
</file>